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11" w:rsidRDefault="00DF7211" w:rsidP="00DE4F59">
      <w:pPr>
        <w:pStyle w:val="Nomesociet"/>
        <w:framePr w:w="0" w:hRule="auto" w:hSpace="0" w:vSpace="0" w:wrap="auto" w:vAnchor="margin" w:hAnchor="text" w:yAlign="inline"/>
        <w:jc w:val="center"/>
        <w:rPr>
          <w:rFonts w:cs="Times New Roman"/>
          <w:noProof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banner_PON_14_20_" style="position:absolute;left:0;text-align:left;margin-left:-1.9pt;margin-top:34.75pt;width:507.75pt;height:75pt;z-index:251658240;visibility:visible">
            <v:imagedata r:id="rId5" o:title=""/>
            <w10:wrap type="square"/>
          </v:shape>
        </w:pict>
      </w:r>
    </w:p>
    <w:p w:rsidR="00DF7211" w:rsidRDefault="00DF7211" w:rsidP="00B4688D">
      <w:pPr>
        <w:pStyle w:val="Nomesociet"/>
        <w:framePr w:w="0" w:hRule="auto" w:hSpace="0" w:vSpace="0" w:wrap="auto" w:vAnchor="margin" w:hAnchor="text" w:yAlign="inline"/>
        <w:rPr>
          <w:rFonts w:cs="Times New Roman"/>
          <w:noProof/>
          <w:sz w:val="20"/>
          <w:szCs w:val="20"/>
        </w:rPr>
      </w:pPr>
    </w:p>
    <w:p w:rsidR="00DF7211" w:rsidRDefault="00DF7211" w:rsidP="00AA290C">
      <w:pPr>
        <w:pStyle w:val="Nomesociet"/>
        <w:framePr w:w="0" w:hRule="auto" w:hSpace="0" w:vSpace="0" w:wrap="auto" w:vAnchor="margin" w:hAnchor="text" w:yAlign="inline"/>
        <w:rPr>
          <w:rFonts w:cs="Times New Roman"/>
        </w:rPr>
      </w:pP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</w:pPr>
      <w:r w:rsidRPr="00EC2049">
        <w:rPr>
          <w:rFonts w:ascii="Times New Roman" w:hAnsi="Times New Roman" w:cs="Times New Roman"/>
          <w:b/>
          <w:bCs/>
          <w:i/>
          <w:iCs/>
          <w:spacing w:val="0"/>
          <w:sz w:val="20"/>
          <w:szCs w:val="20"/>
        </w:rPr>
        <w:t>MINISTERO DELL’ISTRUZIONE, DELL’UNIVERSITÀ E DELLA RICERCA</w:t>
      </w:r>
    </w:p>
    <w:p w:rsidR="00DF7211" w:rsidRPr="00EC2049" w:rsidRDefault="00DF7211" w:rsidP="001663AD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</w:pPr>
      <w:r w:rsidRPr="00EC2049"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>UFFICIO SC</w:t>
      </w:r>
      <w:r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>OLASTICO REGIONALE PER IL LAZIO</w:t>
      </w:r>
    </w:p>
    <w:p w:rsidR="00DF7211" w:rsidRPr="00EC2049" w:rsidRDefault="00DF7211" w:rsidP="001663AD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 w:cs="Times New Roman"/>
          <w:b/>
          <w:bCs/>
          <w:spacing w:val="10"/>
          <w:sz w:val="20"/>
          <w:szCs w:val="20"/>
        </w:rPr>
      </w:pPr>
      <w:r w:rsidRPr="00EC2049">
        <w:rPr>
          <w:rFonts w:ascii="Times New Roman" w:hAnsi="Times New Roman" w:cs="Times New Roman"/>
          <w:b/>
          <w:bCs/>
          <w:spacing w:val="10"/>
          <w:sz w:val="20"/>
          <w:szCs w:val="20"/>
        </w:rPr>
        <w:t>ISTITUT</w:t>
      </w:r>
      <w:r>
        <w:rPr>
          <w:rFonts w:ascii="Times New Roman" w:hAnsi="Times New Roman" w:cs="Times New Roman"/>
          <w:b/>
          <w:bCs/>
          <w:spacing w:val="10"/>
          <w:sz w:val="20"/>
          <w:szCs w:val="20"/>
        </w:rPr>
        <w:t>O COMPRENSIVO “MARGHERITA HACK”</w:t>
      </w:r>
    </w:p>
    <w:p w:rsidR="00DF7211" w:rsidRPr="00EC2049" w:rsidRDefault="00DF7211" w:rsidP="001663AD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</w:pPr>
      <w:r w:rsidRPr="00EC2049"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>Scuola dell’Infanzia – Scuola Prima</w:t>
      </w:r>
      <w:r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>ria – Scuola Secondaria I Grado</w:t>
      </w: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</w:pPr>
      <w:r w:rsidRPr="00EC2049"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 xml:space="preserve">    Sede Dirigenza e Ufficio Segreteria Via C. Manassei, 60 00151 Roma</w:t>
      </w:r>
      <w:r w:rsidRPr="00EC2049">
        <w:rPr>
          <w:rFonts w:ascii="Times New Roman" w:hAnsi="Times New Roman" w:cs="Times New Roman"/>
          <w:b/>
          <w:bCs/>
          <w:spacing w:val="10"/>
          <w:sz w:val="20"/>
          <w:szCs w:val="20"/>
        </w:rPr>
        <w:sym w:font="Wingdings" w:char="F028"/>
      </w:r>
      <w:r w:rsidRPr="00EC2049">
        <w:rPr>
          <w:rFonts w:ascii="Times New Roman" w:hAnsi="Times New Roman" w:cs="Times New Roman"/>
          <w:b/>
          <w:bCs/>
          <w:i/>
          <w:iCs/>
          <w:spacing w:val="10"/>
          <w:sz w:val="20"/>
          <w:szCs w:val="20"/>
        </w:rPr>
        <w:t xml:space="preserve"> 06/65741766/7 fax 06/65749679</w:t>
      </w: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spacing w:val="10"/>
          <w:sz w:val="20"/>
          <w:szCs w:val="20"/>
          <w:lang w:val="en-US"/>
        </w:rPr>
      </w:pPr>
      <w:r w:rsidRPr="00EC2049">
        <w:rPr>
          <w:rFonts w:ascii="Times New Roman" w:hAnsi="Times New Roman" w:cs="Times New Roman"/>
          <w:spacing w:val="10"/>
          <w:sz w:val="20"/>
          <w:szCs w:val="20"/>
          <w:lang w:val="en-US"/>
        </w:rPr>
        <w:t>C.F. 97710400587  --  C. M. RMIC8FU00V--</w:t>
      </w:r>
      <w:r w:rsidRPr="00EC2049">
        <w:rPr>
          <w:rFonts w:ascii="Times New Roman" w:hAnsi="Times New Roman" w:cs="Times New Roman"/>
          <w:sz w:val="20"/>
          <w:szCs w:val="20"/>
        </w:rPr>
        <w:sym w:font="Wingdings" w:char="F02A"/>
      </w:r>
      <w:hyperlink r:id="rId6" w:history="1">
        <w:r w:rsidRPr="00EC2049">
          <w:rPr>
            <w:rStyle w:val="Hyperlink"/>
            <w:rFonts w:ascii="Times New Roman" w:hAnsi="Times New Roman" w:cs="Times New Roman"/>
            <w:spacing w:val="10"/>
            <w:sz w:val="20"/>
            <w:szCs w:val="20"/>
            <w:lang w:val="en-US"/>
          </w:rPr>
          <w:t>rmic8fu00v@istruzione.it</w:t>
        </w:r>
      </w:hyperlink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 w:cs="Times New Roman"/>
          <w:spacing w:val="10"/>
          <w:sz w:val="20"/>
          <w:szCs w:val="20"/>
          <w:lang w:val="en-US"/>
        </w:rPr>
      </w:pP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Times New Roman" w:hAnsi="Times New Roman" w:cs="Times New Roman"/>
          <w:spacing w:val="10"/>
          <w:sz w:val="20"/>
          <w:szCs w:val="20"/>
          <w:lang w:val="en-US"/>
        </w:rPr>
      </w:pP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tabs>
          <w:tab w:val="left" w:pos="6447"/>
        </w:tabs>
        <w:spacing w:line="240" w:lineRule="auto"/>
        <w:rPr>
          <w:rFonts w:ascii="Times New Roman" w:hAnsi="Times New Roman" w:cs="Times New Roman"/>
          <w:spacing w:val="10"/>
          <w:sz w:val="20"/>
          <w:szCs w:val="20"/>
        </w:rPr>
      </w:pPr>
      <w:r w:rsidRPr="008C0CAA">
        <w:rPr>
          <w:rFonts w:ascii="Times New Roman" w:hAnsi="Times New Roman" w:cs="Times New Roman"/>
          <w:spacing w:val="10"/>
          <w:sz w:val="20"/>
          <w:szCs w:val="20"/>
        </w:rPr>
        <w:t>CIRC.N.256</w:t>
      </w:r>
      <w:r w:rsidRPr="008C0CAA">
        <w:rPr>
          <w:rFonts w:ascii="Times New Roman" w:hAnsi="Times New Roman" w:cs="Times New Roman"/>
          <w:spacing w:val="10"/>
          <w:sz w:val="20"/>
          <w:szCs w:val="20"/>
        </w:rPr>
        <w:tab/>
        <w:t xml:space="preserve">                     </w:t>
      </w:r>
      <w:r w:rsidRPr="00EC2049">
        <w:rPr>
          <w:rFonts w:ascii="Times New Roman" w:hAnsi="Times New Roman" w:cs="Times New Roman"/>
          <w:spacing w:val="10"/>
          <w:sz w:val="20"/>
          <w:szCs w:val="20"/>
        </w:rPr>
        <w:t>Roma,</w:t>
      </w:r>
      <w:r>
        <w:rPr>
          <w:rFonts w:ascii="Times New Roman" w:hAnsi="Times New Roman" w:cs="Times New Roman"/>
          <w:spacing w:val="10"/>
          <w:sz w:val="20"/>
          <w:szCs w:val="20"/>
        </w:rPr>
        <w:t>13</w:t>
      </w:r>
      <w:bookmarkStart w:id="0" w:name="_GoBack"/>
      <w:bookmarkEnd w:id="0"/>
      <w:r w:rsidRPr="00EC2049">
        <w:rPr>
          <w:rFonts w:ascii="Times New Roman" w:hAnsi="Times New Roman" w:cs="Times New Roman"/>
          <w:spacing w:val="10"/>
          <w:sz w:val="20"/>
          <w:szCs w:val="20"/>
        </w:rPr>
        <w:t>/0</w:t>
      </w:r>
      <w:r>
        <w:rPr>
          <w:rFonts w:ascii="Times New Roman" w:hAnsi="Times New Roman" w:cs="Times New Roman"/>
          <w:spacing w:val="10"/>
          <w:sz w:val="20"/>
          <w:szCs w:val="20"/>
        </w:rPr>
        <w:t>6</w:t>
      </w:r>
      <w:r w:rsidRPr="00EC2049">
        <w:rPr>
          <w:rFonts w:ascii="Times New Roman" w:hAnsi="Times New Roman" w:cs="Times New Roman"/>
          <w:spacing w:val="10"/>
          <w:sz w:val="20"/>
          <w:szCs w:val="20"/>
        </w:rPr>
        <w:t>/2017</w:t>
      </w:r>
    </w:p>
    <w:p w:rsidR="00DF7211" w:rsidRPr="00EC2049" w:rsidRDefault="00DF7211" w:rsidP="00DE4F59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Times New Roman" w:hAnsi="Times New Roman" w:cs="Times New Roman"/>
          <w:spacing w:val="10"/>
          <w:sz w:val="20"/>
          <w:szCs w:val="20"/>
        </w:rPr>
      </w:pPr>
    </w:p>
    <w:p w:rsidR="00DF7211" w:rsidRPr="00EC2049" w:rsidRDefault="00DF7211" w:rsidP="00DE4F59">
      <w:pPr>
        <w:jc w:val="right"/>
      </w:pPr>
    </w:p>
    <w:p w:rsidR="00DF7211" w:rsidRPr="00EC2049" w:rsidRDefault="00DF7211" w:rsidP="00165EB1">
      <w:pPr>
        <w:tabs>
          <w:tab w:val="left" w:pos="5790"/>
        </w:tabs>
        <w:jc w:val="right"/>
      </w:pPr>
      <w:r>
        <w:t>Al personale docente Sc. Secondaria di I grado</w:t>
      </w:r>
    </w:p>
    <w:p w:rsidR="00DF7211" w:rsidRPr="00EC2049" w:rsidRDefault="00DF7211" w:rsidP="00165EB1">
      <w:pPr>
        <w:tabs>
          <w:tab w:val="left" w:pos="5790"/>
          <w:tab w:val="left" w:pos="8415"/>
          <w:tab w:val="right" w:pos="9638"/>
        </w:tabs>
      </w:pPr>
      <w:r>
        <w:tab/>
      </w:r>
      <w:r>
        <w:tab/>
        <w:t xml:space="preserve">   Sede Nocetta</w:t>
      </w:r>
      <w:r>
        <w:tab/>
        <w:t xml:space="preserve"> </w:t>
      </w:r>
    </w:p>
    <w:p w:rsidR="00DF7211" w:rsidRPr="00EC2049" w:rsidRDefault="00DF7211" w:rsidP="00DE4F59">
      <w:pPr>
        <w:tabs>
          <w:tab w:val="left" w:pos="5790"/>
        </w:tabs>
        <w:jc w:val="both"/>
      </w:pPr>
    </w:p>
    <w:p w:rsidR="00DF7211" w:rsidRPr="00EC2049" w:rsidRDefault="00DF7211" w:rsidP="00DE4F59">
      <w:pPr>
        <w:tabs>
          <w:tab w:val="left" w:pos="5790"/>
        </w:tabs>
        <w:jc w:val="both"/>
      </w:pPr>
    </w:p>
    <w:p w:rsidR="00DF7211" w:rsidRDefault="00DF7211" w:rsidP="00AA290C">
      <w:pPr>
        <w:tabs>
          <w:tab w:val="left" w:pos="3240"/>
          <w:tab w:val="left" w:pos="5790"/>
        </w:tabs>
        <w:jc w:val="both"/>
        <w:rPr>
          <w:b/>
          <w:bCs/>
          <w:u w:val="single"/>
        </w:rPr>
      </w:pPr>
      <w:r w:rsidRPr="00EC2049">
        <w:rPr>
          <w:b/>
          <w:bCs/>
        </w:rPr>
        <w:t xml:space="preserve">OGGETTO: </w:t>
      </w:r>
      <w:r w:rsidRPr="00AA290C">
        <w:rPr>
          <w:b/>
          <w:bCs/>
          <w:u w:val="single"/>
        </w:rPr>
        <w:t xml:space="preserve">Calendario relativo agli  esami di stato  2017/2018 </w:t>
      </w:r>
    </w:p>
    <w:p w:rsidR="00DF7211" w:rsidRDefault="00DF7211" w:rsidP="00AA290C">
      <w:pPr>
        <w:tabs>
          <w:tab w:val="left" w:pos="3240"/>
          <w:tab w:val="left" w:pos="5790"/>
        </w:tabs>
        <w:jc w:val="both"/>
        <w:rPr>
          <w:b/>
          <w:bCs/>
          <w:u w:val="single"/>
        </w:rPr>
      </w:pPr>
    </w:p>
    <w:p w:rsidR="00DF7211" w:rsidRPr="00EC2049" w:rsidRDefault="00DF7211" w:rsidP="00AA290C">
      <w:pPr>
        <w:tabs>
          <w:tab w:val="left" w:pos="3240"/>
          <w:tab w:val="left" w:pos="5790"/>
        </w:tabs>
        <w:jc w:val="both"/>
        <w:rPr>
          <w:b/>
          <w:bCs/>
        </w:rPr>
      </w:pPr>
    </w:p>
    <w:p w:rsidR="00DF7211" w:rsidRPr="00EC2049" w:rsidRDefault="00DF7211" w:rsidP="00DE4F59">
      <w:pPr>
        <w:tabs>
          <w:tab w:val="left" w:pos="5790"/>
        </w:tabs>
        <w:jc w:val="both"/>
      </w:pPr>
      <w:r w:rsidRPr="00EC2049">
        <w:t xml:space="preserve">           Si</w:t>
      </w:r>
      <w:r>
        <w:t xml:space="preserve">  </w:t>
      </w:r>
      <w:r w:rsidRPr="00EC2049">
        <w:t>comunica  il calendario relativo agli adempimenti indicati all’oggetto:</w:t>
      </w:r>
    </w:p>
    <w:p w:rsidR="00DF7211" w:rsidRPr="00EC2049" w:rsidRDefault="00DF7211" w:rsidP="00386299">
      <w:pPr>
        <w:autoSpaceDE w:val="0"/>
        <w:autoSpaceDN w:val="0"/>
        <w:adjustRightInd w:val="0"/>
        <w:ind w:left="1134"/>
        <w:jc w:val="center"/>
        <w:rPr>
          <w:b/>
          <w:bCs/>
        </w:rPr>
      </w:pPr>
    </w:p>
    <w:p w:rsidR="00DF7211" w:rsidRPr="00EC2049" w:rsidRDefault="00DF7211" w:rsidP="00847EC1">
      <w:pPr>
        <w:autoSpaceDE w:val="0"/>
        <w:autoSpaceDN w:val="0"/>
        <w:adjustRightInd w:val="0"/>
      </w:pPr>
    </w:p>
    <w:p w:rsidR="00DF7211" w:rsidRPr="00EC2049" w:rsidRDefault="00DF7211" w:rsidP="00AA290C">
      <w:pPr>
        <w:pStyle w:val="ListParagraph"/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EC2049">
        <w:rPr>
          <w:b/>
          <w:bCs/>
        </w:rPr>
        <w:t>GLI ESAMI AVRANNO INIZIO IL 12 GIUGNO ALLE ORE 9.00</w:t>
      </w:r>
    </w:p>
    <w:p w:rsidR="00DF7211" w:rsidRPr="00EC2049" w:rsidRDefault="00DF7211" w:rsidP="00847EC1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DF7211" w:rsidRPr="00EC2049" w:rsidRDefault="00DF7211" w:rsidP="00DE4F5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049">
        <w:rPr>
          <w:b/>
          <w:bCs/>
        </w:rPr>
        <w:t>La riunione preliminare</w:t>
      </w:r>
      <w:r w:rsidRPr="00EC2049">
        <w:t xml:space="preserve"> degli esami si terrà </w:t>
      </w:r>
      <w:r w:rsidRPr="00EC2049">
        <w:rPr>
          <w:b/>
          <w:bCs/>
          <w:u w:val="single"/>
        </w:rPr>
        <w:t>il giorno 1</w:t>
      </w:r>
      <w:r>
        <w:rPr>
          <w:b/>
          <w:bCs/>
          <w:u w:val="single"/>
        </w:rPr>
        <w:t>2</w:t>
      </w:r>
      <w:r w:rsidRPr="00EC2049">
        <w:rPr>
          <w:b/>
          <w:bCs/>
          <w:u w:val="single"/>
        </w:rPr>
        <w:t xml:space="preserve"> Giugno ALLE 0RE </w:t>
      </w:r>
      <w:r>
        <w:rPr>
          <w:b/>
          <w:bCs/>
          <w:u w:val="single"/>
        </w:rPr>
        <w:t>7,15</w:t>
      </w:r>
    </w:p>
    <w:p w:rsidR="00DF7211" w:rsidRPr="00EC2049" w:rsidRDefault="00DF7211" w:rsidP="00DE4F59">
      <w:pPr>
        <w:autoSpaceDE w:val="0"/>
        <w:autoSpaceDN w:val="0"/>
        <w:adjustRightInd w:val="0"/>
        <w:ind w:left="360"/>
        <w:jc w:val="both"/>
      </w:pPr>
    </w:p>
    <w:p w:rsidR="00DF7211" w:rsidRPr="00EC2049" w:rsidRDefault="00DF7211" w:rsidP="00DE4F5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049">
        <w:t>Eventuale diverso orario deciso dal Presidente, sarà comunicato tempestivamente  entro l’08/06/2017 alle ore 9.30.</w:t>
      </w:r>
    </w:p>
    <w:p w:rsidR="00DF7211" w:rsidRPr="00EC2049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Pr="00EC2049" w:rsidRDefault="00DF7211" w:rsidP="00DE4F59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EC2049">
        <w:t>I coordinatori delle terze classi si riuniranno per ordinare tutta la documentazione da presentare al</w:t>
      </w:r>
    </w:p>
    <w:p w:rsidR="00DF7211" w:rsidRDefault="00DF7211" w:rsidP="000C0C51">
      <w:pPr>
        <w:autoSpaceDE w:val="0"/>
        <w:autoSpaceDN w:val="0"/>
        <w:adjustRightInd w:val="0"/>
        <w:jc w:val="both"/>
      </w:pPr>
      <w:r w:rsidRPr="00EC2049">
        <w:t xml:space="preserve">              Presidente,  in sede preliminare coordinati </w:t>
      </w:r>
      <w:r w:rsidRPr="007E444D">
        <w:t>dalla prof. ssa Cataldi Ornella.</w:t>
      </w:r>
    </w:p>
    <w:p w:rsidR="00DF7211" w:rsidRDefault="00DF7211" w:rsidP="000C0C51">
      <w:pPr>
        <w:autoSpaceDE w:val="0"/>
        <w:autoSpaceDN w:val="0"/>
        <w:adjustRightInd w:val="0"/>
        <w:jc w:val="both"/>
      </w:pPr>
    </w:p>
    <w:p w:rsidR="00DF7211" w:rsidRPr="00AA290C" w:rsidRDefault="00DF7211" w:rsidP="000C0C51">
      <w:pPr>
        <w:autoSpaceDE w:val="0"/>
        <w:autoSpaceDN w:val="0"/>
        <w:adjustRightInd w:val="0"/>
        <w:jc w:val="both"/>
      </w:pPr>
    </w:p>
    <w:p w:rsidR="00DF7211" w:rsidRPr="00EC2049" w:rsidRDefault="00DF7211" w:rsidP="000C0C51">
      <w:pPr>
        <w:autoSpaceDE w:val="0"/>
        <w:autoSpaceDN w:val="0"/>
        <w:adjustRightInd w:val="0"/>
        <w:jc w:val="both"/>
        <w:rPr>
          <w:b/>
          <w:bCs/>
        </w:rPr>
      </w:pPr>
    </w:p>
    <w:p w:rsidR="00DF7211" w:rsidRPr="00EC2049" w:rsidRDefault="00DF7211" w:rsidP="000C0C51">
      <w:pPr>
        <w:autoSpaceDE w:val="0"/>
        <w:autoSpaceDN w:val="0"/>
        <w:adjustRightInd w:val="0"/>
        <w:jc w:val="both"/>
      </w:pPr>
      <w:r w:rsidRPr="00EC2049">
        <w:rPr>
          <w:b/>
          <w:bCs/>
        </w:rPr>
        <w:t>ESAMI DI STATO – CALENDARIO DELLE PROVE SCRITTE:</w:t>
      </w:r>
    </w:p>
    <w:p w:rsidR="00DF7211" w:rsidRPr="00EC2049" w:rsidRDefault="00DF7211" w:rsidP="00DE4F59">
      <w:pPr>
        <w:autoSpaceDE w:val="0"/>
        <w:autoSpaceDN w:val="0"/>
        <w:adjustRightInd w:val="0"/>
        <w:ind w:left="1097"/>
        <w:jc w:val="both"/>
      </w:pPr>
    </w:p>
    <w:tbl>
      <w:tblPr>
        <w:tblW w:w="103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7"/>
      </w:tblGrid>
      <w:tr w:rsidR="00DF7211" w:rsidRPr="00EC2049">
        <w:trPr>
          <w:trHeight w:val="3855"/>
        </w:trPr>
        <w:tc>
          <w:tcPr>
            <w:tcW w:w="10347" w:type="dxa"/>
          </w:tcPr>
          <w:p w:rsidR="00DF7211" w:rsidRPr="00EC2049" w:rsidRDefault="00DF7211" w:rsidP="008643BE">
            <w:pPr>
              <w:autoSpaceDE w:val="0"/>
              <w:autoSpaceDN w:val="0"/>
              <w:adjustRightInd w:val="0"/>
              <w:ind w:left="360"/>
            </w:pPr>
          </w:p>
          <w:p w:rsidR="00DF7211" w:rsidRPr="00EC2049" w:rsidRDefault="00DF7211" w:rsidP="008643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2049">
              <w:t xml:space="preserve">Lunedì       12/06/2017         ore 9.00 - 13.00  </w:t>
            </w:r>
            <w:r w:rsidRPr="00EC2049">
              <w:rPr>
                <w:b/>
                <w:bCs/>
              </w:rPr>
              <w:t>Italiano</w:t>
            </w:r>
          </w:p>
          <w:p w:rsidR="00DF7211" w:rsidRPr="00EC2049" w:rsidRDefault="00DF7211" w:rsidP="008643BE">
            <w:pPr>
              <w:autoSpaceDE w:val="0"/>
              <w:autoSpaceDN w:val="0"/>
              <w:adjustRightInd w:val="0"/>
              <w:ind w:left="720"/>
            </w:pPr>
          </w:p>
          <w:p w:rsidR="00DF7211" w:rsidRPr="00EC2049" w:rsidRDefault="00DF7211" w:rsidP="008643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C2049">
              <w:t xml:space="preserve">Martedì      13/06/2017        ore 8.30 -11.30    </w:t>
            </w:r>
            <w:r w:rsidRPr="00EC2049">
              <w:rPr>
                <w:b/>
                <w:bCs/>
              </w:rPr>
              <w:t>Matematica</w:t>
            </w:r>
          </w:p>
          <w:p w:rsidR="00DF7211" w:rsidRPr="00EC2049" w:rsidRDefault="00DF7211" w:rsidP="008643B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F7211" w:rsidRPr="00EC2049" w:rsidRDefault="00DF7211" w:rsidP="008643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C2049">
              <w:t xml:space="preserve">Mercoledì  14/06/2017         ore 8.30 – 11.30  </w:t>
            </w:r>
            <w:r w:rsidRPr="00EC2049">
              <w:rPr>
                <w:b/>
                <w:bCs/>
              </w:rPr>
              <w:t>Spagnolo</w:t>
            </w:r>
          </w:p>
          <w:p w:rsidR="00DF7211" w:rsidRPr="00EC2049" w:rsidRDefault="00DF7211" w:rsidP="008643BE">
            <w:pPr>
              <w:rPr>
                <w:b/>
                <w:bCs/>
              </w:rPr>
            </w:pPr>
          </w:p>
          <w:p w:rsidR="00DF7211" w:rsidRPr="00EC2049" w:rsidRDefault="00DF7211" w:rsidP="003B157C"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 w:rsidRPr="00EC2049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</w:t>
            </w:r>
          </w:p>
          <w:p w:rsidR="00DF7211" w:rsidRPr="00EC2049" w:rsidRDefault="00DF7211" w:rsidP="008643BE">
            <w:pPr>
              <w:autoSpaceDE w:val="0"/>
              <w:autoSpaceDN w:val="0"/>
              <w:adjustRightInd w:val="0"/>
              <w:ind w:left="720"/>
            </w:pPr>
          </w:p>
          <w:p w:rsidR="00DF7211" w:rsidRPr="00EC2049" w:rsidRDefault="00DF7211" w:rsidP="008643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2049">
              <w:t xml:space="preserve">Giovedì     15/06/2017         ore  8.30                </w:t>
            </w:r>
            <w:r w:rsidRPr="00EC2049">
              <w:rPr>
                <w:b/>
                <w:bCs/>
              </w:rPr>
              <w:t>Prove nazionali INVALSI</w:t>
            </w:r>
            <w:r w:rsidRPr="00EC2049">
              <w:t xml:space="preserve"> : </w:t>
            </w:r>
          </w:p>
          <w:p w:rsidR="00DF7211" w:rsidRDefault="00DF7211" w:rsidP="008643BE">
            <w:pPr>
              <w:autoSpaceDE w:val="0"/>
              <w:autoSpaceDN w:val="0"/>
              <w:adjustRightInd w:val="0"/>
              <w:ind w:left="720"/>
            </w:pPr>
            <w:r w:rsidRPr="00EC2049">
              <w:t xml:space="preserve">                                             matematica (75 minuti) e italiano (75 minuti )</w:t>
            </w:r>
          </w:p>
          <w:p w:rsidR="00DF7211" w:rsidRPr="00EC2049" w:rsidRDefault="00DF7211" w:rsidP="008643BE">
            <w:pPr>
              <w:autoSpaceDE w:val="0"/>
              <w:autoSpaceDN w:val="0"/>
              <w:adjustRightInd w:val="0"/>
              <w:ind w:left="720"/>
            </w:pPr>
          </w:p>
          <w:p w:rsidR="00DF7211" w:rsidRPr="00DD62E2" w:rsidRDefault="00DF7211" w:rsidP="00DD62E2">
            <w:pPr>
              <w:tabs>
                <w:tab w:val="left" w:pos="3075"/>
              </w:tabs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t xml:space="preserve">                                            ore 18.00       </w:t>
            </w:r>
            <w:r w:rsidRPr="00DD62E2">
              <w:rPr>
                <w:b/>
                <w:bCs/>
              </w:rPr>
              <w:t>Ratifica correzione prove invalsi</w:t>
            </w:r>
          </w:p>
          <w:p w:rsidR="00DF7211" w:rsidRDefault="00DF7211" w:rsidP="00DD62E2">
            <w:pPr>
              <w:tabs>
                <w:tab w:val="left" w:pos="3075"/>
              </w:tabs>
              <w:autoSpaceDE w:val="0"/>
              <w:autoSpaceDN w:val="0"/>
              <w:adjustRightInd w:val="0"/>
              <w:ind w:left="720"/>
            </w:pPr>
          </w:p>
          <w:p w:rsidR="00DF7211" w:rsidRPr="00EC2049" w:rsidRDefault="00DF7211" w:rsidP="00DD62E2">
            <w:pPr>
              <w:tabs>
                <w:tab w:val="left" w:pos="3075"/>
              </w:tabs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 w:rsidRPr="00EC2049">
              <w:t xml:space="preserve">Venerdì    16/06/2017         ore 8.30                 </w:t>
            </w:r>
            <w:r w:rsidRPr="00EC2049">
              <w:rPr>
                <w:b/>
                <w:bCs/>
              </w:rPr>
              <w:t>Inglese</w:t>
            </w:r>
          </w:p>
          <w:p w:rsidR="00DF7211" w:rsidRDefault="00DF7211" w:rsidP="008643BE"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  <w:p w:rsidR="00DF7211" w:rsidRDefault="00DF7211" w:rsidP="003B157C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A seguire Correzione collegiale</w:t>
            </w:r>
          </w:p>
          <w:p w:rsidR="00DF7211" w:rsidRPr="00EC2049" w:rsidRDefault="00DF7211" w:rsidP="003B157C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</w:p>
          <w:p w:rsidR="00DF7211" w:rsidRPr="00EC2049" w:rsidRDefault="00DF7211" w:rsidP="008643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EC2049">
              <w:t xml:space="preserve">Venerdì     16/06/2017         ore 17.00               </w:t>
            </w:r>
            <w:r w:rsidRPr="00EC2049">
              <w:rPr>
                <w:b/>
                <w:bCs/>
              </w:rPr>
              <w:t>Ratifica delle prove scritte</w:t>
            </w:r>
          </w:p>
          <w:p w:rsidR="00DF7211" w:rsidRPr="00EC2049" w:rsidRDefault="00DF7211" w:rsidP="00E7592F">
            <w:pPr>
              <w:autoSpaceDE w:val="0"/>
              <w:autoSpaceDN w:val="0"/>
              <w:adjustRightInd w:val="0"/>
              <w:ind w:left="360"/>
            </w:pPr>
          </w:p>
        </w:tc>
      </w:tr>
    </w:tbl>
    <w:p w:rsidR="00DF7211" w:rsidRDefault="00DF7211" w:rsidP="008643BE">
      <w:pPr>
        <w:autoSpaceDE w:val="0"/>
        <w:autoSpaceDN w:val="0"/>
        <w:adjustRightInd w:val="0"/>
        <w:ind w:left="360"/>
      </w:pPr>
    </w:p>
    <w:p w:rsidR="00DF7211" w:rsidRDefault="00DF7211" w:rsidP="008643BE">
      <w:pPr>
        <w:autoSpaceDE w:val="0"/>
        <w:autoSpaceDN w:val="0"/>
        <w:adjustRightInd w:val="0"/>
        <w:ind w:left="360"/>
      </w:pPr>
    </w:p>
    <w:p w:rsidR="00DF7211" w:rsidRDefault="00DF7211" w:rsidP="008643BE">
      <w:pPr>
        <w:autoSpaceDE w:val="0"/>
        <w:autoSpaceDN w:val="0"/>
        <w:adjustRightInd w:val="0"/>
        <w:ind w:left="360"/>
      </w:pPr>
    </w:p>
    <w:p w:rsidR="00DF7211" w:rsidRDefault="00DF7211" w:rsidP="00837C3E">
      <w:pPr>
        <w:autoSpaceDE w:val="0"/>
        <w:autoSpaceDN w:val="0"/>
        <w:adjustRightInd w:val="0"/>
      </w:pPr>
    </w:p>
    <w:p w:rsidR="00DF7211" w:rsidRDefault="00DF7211" w:rsidP="008643BE">
      <w:pPr>
        <w:autoSpaceDE w:val="0"/>
        <w:autoSpaceDN w:val="0"/>
        <w:adjustRightInd w:val="0"/>
        <w:ind w:left="360"/>
      </w:pPr>
    </w:p>
    <w:p w:rsidR="00DF7211" w:rsidRDefault="00DF7211" w:rsidP="008643BE">
      <w:pPr>
        <w:autoSpaceDE w:val="0"/>
        <w:autoSpaceDN w:val="0"/>
        <w:adjustRightInd w:val="0"/>
        <w:ind w:left="360"/>
      </w:pPr>
    </w:p>
    <w:p w:rsidR="00DF7211" w:rsidRPr="00EC2049" w:rsidRDefault="00DF7211" w:rsidP="008643BE">
      <w:pPr>
        <w:autoSpaceDE w:val="0"/>
        <w:autoSpaceDN w:val="0"/>
        <w:adjustRightInd w:val="0"/>
        <w:ind w:left="360"/>
      </w:pPr>
    </w:p>
    <w:p w:rsidR="00DF7211" w:rsidRPr="00EC2049" w:rsidRDefault="00DF7211" w:rsidP="000C0C51">
      <w:pPr>
        <w:autoSpaceDE w:val="0"/>
        <w:autoSpaceDN w:val="0"/>
        <w:adjustRightInd w:val="0"/>
        <w:jc w:val="both"/>
        <w:rPr>
          <w:b/>
          <w:bCs/>
        </w:rPr>
      </w:pPr>
      <w:r w:rsidRPr="00EC2049">
        <w:rPr>
          <w:b/>
          <w:bCs/>
        </w:rPr>
        <w:t>ASSISTENZE DEI DOCENTI ALLE PROVE SCRITTE:</w:t>
      </w:r>
    </w:p>
    <w:p w:rsidR="00DF7211" w:rsidRPr="00EC2049" w:rsidRDefault="00DF7211" w:rsidP="00847EC1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tbl>
      <w:tblPr>
        <w:tblW w:w="103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/>
      </w:tblPr>
      <w:tblGrid>
        <w:gridCol w:w="1441"/>
        <w:gridCol w:w="1684"/>
        <w:gridCol w:w="1978"/>
        <w:gridCol w:w="1701"/>
        <w:gridCol w:w="1701"/>
        <w:gridCol w:w="1843"/>
      </w:tblGrid>
      <w:tr w:rsidR="00DF7211" w:rsidRPr="00EC2049">
        <w:trPr>
          <w:trHeight w:val="410"/>
          <w:tblHeader/>
        </w:trPr>
        <w:tc>
          <w:tcPr>
            <w:tcW w:w="1441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CLASSI</w:t>
            </w:r>
          </w:p>
        </w:tc>
        <w:tc>
          <w:tcPr>
            <w:tcW w:w="1684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 xml:space="preserve">ITALIANO 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9.00 – 13.00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Lunedì 12/06/2017</w:t>
            </w: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 xml:space="preserve">MATEMATICA 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8.30 - 11.30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Martedì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13/06/2017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SPAGNOLO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8.30 - 11.30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Mercoledì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14/06/2017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Invalsi ITALIANO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8.30 – 10.30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Invalsi MATEMATICA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11.30 -13.00</w:t>
            </w: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Giovedì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15/06/2017</w:t>
            </w:r>
          </w:p>
        </w:tc>
        <w:tc>
          <w:tcPr>
            <w:tcW w:w="1843" w:type="dxa"/>
            <w:vAlign w:val="center"/>
          </w:tcPr>
          <w:p w:rsidR="00DF7211" w:rsidRPr="00EC2049" w:rsidRDefault="00DF7211" w:rsidP="00DE4F59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INGLESE</w:t>
            </w: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8.30 -11.30</w:t>
            </w: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F41A0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Venerdì</w:t>
            </w:r>
          </w:p>
          <w:p w:rsidR="00DF7211" w:rsidRPr="00EC2049" w:rsidRDefault="00DF7211" w:rsidP="007D27DA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16/06/2017</w:t>
            </w:r>
          </w:p>
        </w:tc>
      </w:tr>
      <w:tr w:rsidR="00DF7211" w:rsidRPr="00EC2049">
        <w:trPr>
          <w:trHeight w:val="1129"/>
        </w:trPr>
        <w:tc>
          <w:tcPr>
            <w:tcW w:w="1441" w:type="dxa"/>
            <w:noWrap/>
            <w:vAlign w:val="center"/>
          </w:tcPr>
          <w:p w:rsidR="00DF7211" w:rsidRDefault="00DF7211" w:rsidP="00266B41">
            <w:pPr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  <w:r w:rsidRPr="00EC2049">
              <w:rPr>
                <w:b/>
                <w:bCs/>
              </w:rPr>
              <w:t>3AN</w:t>
            </w:r>
          </w:p>
          <w:p w:rsidR="00DF7211" w:rsidRDefault="00DF7211" w:rsidP="00266B41">
            <w:pPr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</w:p>
          <w:p w:rsidR="00DF7211" w:rsidRPr="00EC2049" w:rsidRDefault="00DF7211" w:rsidP="00266B41">
            <w:pPr>
              <w:rPr>
                <w:b/>
                <w:bCs/>
              </w:rPr>
            </w:pPr>
          </w:p>
        </w:tc>
        <w:tc>
          <w:tcPr>
            <w:tcW w:w="1684" w:type="dxa"/>
            <w:vAlign w:val="center"/>
          </w:tcPr>
          <w:p w:rsidR="00DF7211" w:rsidRPr="00EC2049" w:rsidRDefault="00DF7211" w:rsidP="00DE4F59">
            <w:pPr>
              <w:jc w:val="center"/>
            </w:pPr>
          </w:p>
          <w:p w:rsidR="00DF7211" w:rsidRDefault="00DF7211" w:rsidP="00DE4F59">
            <w:pPr>
              <w:jc w:val="center"/>
            </w:pPr>
          </w:p>
          <w:p w:rsidR="00DF7211" w:rsidRPr="00EC2049" w:rsidRDefault="00DF7211" w:rsidP="00DE4F59">
            <w:pPr>
              <w:jc w:val="center"/>
            </w:pPr>
            <w:r w:rsidRPr="00EC2049">
              <w:t>AIROLDI</w:t>
            </w:r>
          </w:p>
          <w:p w:rsidR="00DF7211" w:rsidRPr="00EC2049" w:rsidRDefault="00DF7211" w:rsidP="007D27DA">
            <w:pPr>
              <w:jc w:val="center"/>
            </w:pPr>
            <w:r w:rsidRPr="00EC2049">
              <w:t>PISCOPO</w:t>
            </w:r>
          </w:p>
          <w:p w:rsidR="00DF7211" w:rsidRDefault="00DF7211" w:rsidP="007D27DA">
            <w:pPr>
              <w:jc w:val="center"/>
            </w:pPr>
            <w:r w:rsidRPr="00EC2049">
              <w:t>BEVILACQUA</w:t>
            </w:r>
          </w:p>
          <w:p w:rsidR="00DF7211" w:rsidRPr="00EC2049" w:rsidRDefault="00DF7211" w:rsidP="007D27DA">
            <w:pPr>
              <w:jc w:val="center"/>
            </w:pP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center"/>
            </w:pPr>
          </w:p>
          <w:p w:rsidR="00DF7211" w:rsidRPr="00EC2049" w:rsidRDefault="00DF7211" w:rsidP="00DE4F59">
            <w:pPr>
              <w:jc w:val="center"/>
            </w:pPr>
            <w:r w:rsidRPr="00EC2049">
              <w:t>STANZIANI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BEVILACQUA</w:t>
            </w:r>
            <w:r>
              <w:t xml:space="preserve"> PISCOPO</w:t>
            </w:r>
          </w:p>
          <w:p w:rsidR="00DF7211" w:rsidRPr="00EC2049" w:rsidRDefault="00DF7211" w:rsidP="00DE4F59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7211" w:rsidRPr="00EC2049" w:rsidRDefault="00DF7211" w:rsidP="007D27DA">
            <w:r>
              <w:t>DE PASCALE</w:t>
            </w:r>
          </w:p>
          <w:p w:rsidR="00DF7211" w:rsidRDefault="00DF7211" w:rsidP="007D27DA">
            <w:r w:rsidRPr="00EC2049">
              <w:t xml:space="preserve">   MARANI</w:t>
            </w:r>
          </w:p>
          <w:p w:rsidR="00DF7211" w:rsidRPr="00EC2049" w:rsidRDefault="00DF7211" w:rsidP="007D27DA">
            <w:r>
              <w:t xml:space="preserve">   PISCOPO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BD1B83">
            <w:pPr>
              <w:jc w:val="center"/>
            </w:pPr>
            <w:r w:rsidRPr="00EC2049">
              <w:t>PAGLIAROLI</w:t>
            </w:r>
          </w:p>
          <w:p w:rsidR="00DF7211" w:rsidRDefault="00DF7211" w:rsidP="00BD1B83">
            <w:pPr>
              <w:jc w:val="center"/>
            </w:pPr>
            <w:r>
              <w:t>BEVILACQUA</w:t>
            </w:r>
          </w:p>
          <w:p w:rsidR="00DF7211" w:rsidRPr="00EC2049" w:rsidRDefault="00DF7211" w:rsidP="00BD1B83">
            <w:pPr>
              <w:jc w:val="center"/>
            </w:pPr>
            <w:r>
              <w:t>PISCOPO</w:t>
            </w:r>
          </w:p>
        </w:tc>
        <w:tc>
          <w:tcPr>
            <w:tcW w:w="1843" w:type="dxa"/>
            <w:vAlign w:val="center"/>
          </w:tcPr>
          <w:p w:rsidR="00DF7211" w:rsidRDefault="00DF7211" w:rsidP="00DE4F59">
            <w:pPr>
              <w:jc w:val="center"/>
            </w:pPr>
            <w:r>
              <w:t>SCHIAVONE</w:t>
            </w:r>
          </w:p>
          <w:p w:rsidR="00DF7211" w:rsidRDefault="00DF7211" w:rsidP="00DE4F59">
            <w:pPr>
              <w:jc w:val="center"/>
            </w:pPr>
            <w:r w:rsidRPr="00EC2049">
              <w:t>MARANI</w:t>
            </w:r>
          </w:p>
          <w:p w:rsidR="00DF7211" w:rsidRPr="00EC2049" w:rsidRDefault="00DF7211" w:rsidP="00DE4F59">
            <w:pPr>
              <w:jc w:val="center"/>
            </w:pPr>
            <w:r>
              <w:t>PISCOPO</w:t>
            </w:r>
          </w:p>
        </w:tc>
      </w:tr>
      <w:tr w:rsidR="00DF7211" w:rsidRPr="00EC2049">
        <w:trPr>
          <w:trHeight w:val="1114"/>
        </w:trPr>
        <w:tc>
          <w:tcPr>
            <w:tcW w:w="1441" w:type="dxa"/>
            <w:noWrap/>
            <w:vAlign w:val="center"/>
          </w:tcPr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  <w:r>
              <w:rPr>
                <w:b/>
                <w:bCs/>
              </w:rPr>
              <w:t>3BN</w:t>
            </w: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D’ANNIBALE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MARCUCCI</w:t>
            </w: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MAGNI</w:t>
            </w:r>
          </w:p>
          <w:p w:rsidR="00DF7211" w:rsidRPr="00EC2049" w:rsidRDefault="00DF7211" w:rsidP="00BD1B83">
            <w:pPr>
              <w:jc w:val="center"/>
            </w:pPr>
            <w:r>
              <w:t>FELEPPA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GARDELLI</w:t>
            </w:r>
          </w:p>
          <w:p w:rsidR="00DF7211" w:rsidRPr="00EC2049" w:rsidRDefault="00DF7211" w:rsidP="00DE4F59">
            <w:pPr>
              <w:jc w:val="center"/>
            </w:pPr>
            <w:r>
              <w:t>FELEPPA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SCHIAVONE</w:t>
            </w:r>
          </w:p>
          <w:p w:rsidR="00DF7211" w:rsidRPr="00EC2049" w:rsidRDefault="00DF7211" w:rsidP="00DE4F59">
            <w:pPr>
              <w:jc w:val="center"/>
            </w:pPr>
            <w:r>
              <w:t>FELEPPA</w:t>
            </w:r>
          </w:p>
        </w:tc>
        <w:tc>
          <w:tcPr>
            <w:tcW w:w="1843" w:type="dxa"/>
            <w:vAlign w:val="center"/>
          </w:tcPr>
          <w:p w:rsidR="00DF7211" w:rsidRPr="00EC2049" w:rsidRDefault="00DF7211" w:rsidP="00DE4F59">
            <w:pPr>
              <w:jc w:val="center"/>
            </w:pPr>
            <w:r>
              <w:t>PAGLIAROLI</w:t>
            </w:r>
          </w:p>
          <w:p w:rsidR="00DF7211" w:rsidRPr="00EC2049" w:rsidRDefault="00DF7211" w:rsidP="00C42E5C">
            <w:pPr>
              <w:jc w:val="center"/>
            </w:pPr>
            <w:r w:rsidRPr="00EC2049">
              <w:t>MARCUCCI</w:t>
            </w:r>
          </w:p>
        </w:tc>
      </w:tr>
      <w:tr w:rsidR="00DF7211" w:rsidRPr="00EC2049">
        <w:trPr>
          <w:trHeight w:val="945"/>
        </w:trPr>
        <w:tc>
          <w:tcPr>
            <w:tcW w:w="1441" w:type="dxa"/>
            <w:noWrap/>
            <w:vAlign w:val="center"/>
          </w:tcPr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  <w:r w:rsidRPr="00EC2049">
              <w:rPr>
                <w:b/>
                <w:bCs/>
              </w:rPr>
              <w:t>3CN</w:t>
            </w: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VAIS</w:t>
            </w:r>
          </w:p>
          <w:p w:rsidR="00DF7211" w:rsidRPr="00EC2049" w:rsidRDefault="00DF7211" w:rsidP="00C42E5C">
            <w:pPr>
              <w:jc w:val="center"/>
            </w:pPr>
            <w:r w:rsidRPr="00EC2049">
              <w:t>DE ANGELIS</w:t>
            </w: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center"/>
            </w:pPr>
          </w:p>
          <w:p w:rsidR="00DF7211" w:rsidRPr="00EC2049" w:rsidRDefault="00DF7211" w:rsidP="00DE4F59">
            <w:pPr>
              <w:jc w:val="center"/>
            </w:pPr>
            <w:r w:rsidRPr="00EC2049">
              <w:t>CATALDI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AGOGLITTA</w:t>
            </w:r>
          </w:p>
          <w:p w:rsidR="00DF7211" w:rsidRPr="00EC2049" w:rsidRDefault="00DF7211" w:rsidP="00DE4F59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DE ANGELIS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PAOLUCCI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PRINZO</w:t>
            </w:r>
          </w:p>
          <w:p w:rsidR="00DF7211" w:rsidRPr="00EC2049" w:rsidRDefault="00DF7211" w:rsidP="00C42E5C">
            <w:pPr>
              <w:jc w:val="center"/>
            </w:pPr>
            <w:r w:rsidRPr="00EC2049">
              <w:t>AGOGLITTA</w:t>
            </w:r>
          </w:p>
        </w:tc>
        <w:tc>
          <w:tcPr>
            <w:tcW w:w="1843" w:type="dxa"/>
            <w:vAlign w:val="center"/>
          </w:tcPr>
          <w:p w:rsidR="00DF7211" w:rsidRPr="00EC2049" w:rsidRDefault="00DF7211" w:rsidP="00DE4F59">
            <w:pPr>
              <w:jc w:val="center"/>
            </w:pPr>
            <w:r>
              <w:t>CHIROLI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DE ANGELIS</w:t>
            </w:r>
          </w:p>
        </w:tc>
      </w:tr>
      <w:tr w:rsidR="00DF7211" w:rsidRPr="00EC2049">
        <w:trPr>
          <w:trHeight w:val="1031"/>
        </w:trPr>
        <w:tc>
          <w:tcPr>
            <w:tcW w:w="1441" w:type="dxa"/>
            <w:noWrap/>
            <w:vAlign w:val="center"/>
          </w:tcPr>
          <w:p w:rsidR="00DF7211" w:rsidRPr="00EC2049" w:rsidRDefault="00DF7211" w:rsidP="00266B41">
            <w:pPr>
              <w:rPr>
                <w:b/>
                <w:bCs/>
              </w:rPr>
            </w:pPr>
            <w:r w:rsidRPr="00EC2049">
              <w:rPr>
                <w:b/>
                <w:bCs/>
              </w:rPr>
              <w:t>3DN</w:t>
            </w:r>
          </w:p>
        </w:tc>
        <w:tc>
          <w:tcPr>
            <w:tcW w:w="1684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JANNINI</w:t>
            </w:r>
          </w:p>
          <w:p w:rsidR="00DF7211" w:rsidRPr="00EC2049" w:rsidRDefault="00DF7211" w:rsidP="00DE4F59">
            <w:pPr>
              <w:jc w:val="center"/>
            </w:pPr>
            <w:r w:rsidRPr="00EC2049">
              <w:t>ASTOLFI</w:t>
            </w: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center"/>
            </w:pPr>
            <w:r>
              <w:t xml:space="preserve"> </w:t>
            </w:r>
            <w:r w:rsidRPr="00EC2049">
              <w:t>DI</w:t>
            </w:r>
            <w:r>
              <w:t xml:space="preserve"> </w:t>
            </w:r>
            <w:r w:rsidRPr="00EC2049">
              <w:t xml:space="preserve"> CERBO</w:t>
            </w:r>
          </w:p>
          <w:p w:rsidR="00DF7211" w:rsidRPr="00EC2049" w:rsidRDefault="00DF7211" w:rsidP="00837798">
            <w:pPr>
              <w:jc w:val="center"/>
            </w:pPr>
            <w:r>
              <w:t>BITETTI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7A01C2"/>
          <w:p w:rsidR="00DF7211" w:rsidRPr="00EC2049" w:rsidRDefault="00DF7211" w:rsidP="00DE4F59">
            <w:pPr>
              <w:jc w:val="center"/>
            </w:pPr>
          </w:p>
          <w:p w:rsidR="00DF7211" w:rsidRPr="00EC2049" w:rsidRDefault="00DF7211" w:rsidP="007A01C2">
            <w:r>
              <w:t xml:space="preserve">      PERUZZO</w:t>
            </w:r>
          </w:p>
          <w:p w:rsidR="00DF7211" w:rsidRPr="00EC2049" w:rsidRDefault="00DF7211" w:rsidP="007A01C2">
            <w:r>
              <w:t xml:space="preserve">      BITETTI</w:t>
            </w:r>
          </w:p>
          <w:p w:rsidR="00DF7211" w:rsidRPr="00EC2049" w:rsidRDefault="00DF7211" w:rsidP="00DE4F59">
            <w:pPr>
              <w:jc w:val="center"/>
            </w:pPr>
          </w:p>
          <w:p w:rsidR="00DF7211" w:rsidRPr="00EC2049" w:rsidRDefault="00DF7211" w:rsidP="00DE4F59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7211" w:rsidRPr="00EC2049" w:rsidRDefault="00DF7211" w:rsidP="008C773E">
            <w:pPr>
              <w:jc w:val="center"/>
            </w:pPr>
            <w:r>
              <w:t xml:space="preserve">ASTOLFI   </w:t>
            </w:r>
          </w:p>
          <w:p w:rsidR="00DF7211" w:rsidRPr="00EC2049" w:rsidRDefault="00DF7211" w:rsidP="00C42E5C">
            <w:pPr>
              <w:jc w:val="center"/>
            </w:pPr>
            <w:r w:rsidRPr="00EC2049">
              <w:t>DI PASQUA</w:t>
            </w:r>
          </w:p>
        </w:tc>
        <w:tc>
          <w:tcPr>
            <w:tcW w:w="1843" w:type="dxa"/>
            <w:vAlign w:val="center"/>
          </w:tcPr>
          <w:p w:rsidR="00DF7211" w:rsidRDefault="00DF7211" w:rsidP="00DE4F59">
            <w:pPr>
              <w:jc w:val="center"/>
            </w:pPr>
            <w:r>
              <w:t xml:space="preserve">VITTIGLIO </w:t>
            </w:r>
          </w:p>
          <w:p w:rsidR="00DF7211" w:rsidRPr="00EC2049" w:rsidRDefault="00DF7211" w:rsidP="00DE4F59">
            <w:pPr>
              <w:jc w:val="center"/>
            </w:pPr>
            <w:r>
              <w:t>BITETTI</w:t>
            </w:r>
          </w:p>
        </w:tc>
      </w:tr>
      <w:tr w:rsidR="00DF7211" w:rsidRPr="00EC2049">
        <w:trPr>
          <w:trHeight w:val="773"/>
        </w:trPr>
        <w:tc>
          <w:tcPr>
            <w:tcW w:w="1441" w:type="dxa"/>
            <w:noWrap/>
            <w:vAlign w:val="center"/>
          </w:tcPr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</w:p>
          <w:p w:rsidR="00DF7211" w:rsidRDefault="00DF7211" w:rsidP="00266B41">
            <w:pPr>
              <w:rPr>
                <w:b/>
                <w:bCs/>
              </w:rPr>
            </w:pPr>
            <w:r w:rsidRPr="00EC2049">
              <w:rPr>
                <w:b/>
                <w:bCs/>
              </w:rPr>
              <w:t>SUPPLENTI</w:t>
            </w: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Default="00DF7211" w:rsidP="00DE4F59">
            <w:pPr>
              <w:jc w:val="center"/>
              <w:rPr>
                <w:b/>
                <w:bCs/>
              </w:rPr>
            </w:pPr>
          </w:p>
          <w:p w:rsidR="00DF7211" w:rsidRPr="00EC2049" w:rsidRDefault="00DF7211" w:rsidP="00DE4F59">
            <w:pPr>
              <w:jc w:val="center"/>
              <w:rPr>
                <w:b/>
                <w:bCs/>
              </w:rPr>
            </w:pPr>
          </w:p>
        </w:tc>
        <w:tc>
          <w:tcPr>
            <w:tcW w:w="1684" w:type="dxa"/>
            <w:vAlign w:val="center"/>
          </w:tcPr>
          <w:p w:rsidR="00DF7211" w:rsidRPr="00EC2049" w:rsidRDefault="00DF7211" w:rsidP="00266B41">
            <w:r>
              <w:t>DE PASCALE</w:t>
            </w:r>
          </w:p>
        </w:tc>
        <w:tc>
          <w:tcPr>
            <w:tcW w:w="1978" w:type="dxa"/>
            <w:vAlign w:val="center"/>
          </w:tcPr>
          <w:p w:rsidR="00DF7211" w:rsidRPr="00EC2049" w:rsidRDefault="00DF7211" w:rsidP="00DE4F59">
            <w:pPr>
              <w:jc w:val="center"/>
            </w:pPr>
            <w:r w:rsidRPr="00EC2049">
              <w:t>P</w:t>
            </w:r>
            <w:r>
              <w:t>RINZO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C42E5C">
            <w:pPr>
              <w:jc w:val="center"/>
            </w:pPr>
            <w:r>
              <w:t>PRINZO</w:t>
            </w:r>
          </w:p>
        </w:tc>
        <w:tc>
          <w:tcPr>
            <w:tcW w:w="1701" w:type="dxa"/>
            <w:vAlign w:val="center"/>
          </w:tcPr>
          <w:p w:rsidR="00DF7211" w:rsidRPr="00EC2049" w:rsidRDefault="00DF7211" w:rsidP="00DE4F59">
            <w:pPr>
              <w:jc w:val="center"/>
            </w:pPr>
            <w:r>
              <w:t xml:space="preserve">VITTIGLIO </w:t>
            </w:r>
          </w:p>
        </w:tc>
        <w:tc>
          <w:tcPr>
            <w:tcW w:w="1843" w:type="dxa"/>
            <w:vAlign w:val="center"/>
          </w:tcPr>
          <w:p w:rsidR="00DF7211" w:rsidRPr="00EC2049" w:rsidRDefault="00DF7211" w:rsidP="00DE4F59">
            <w:pPr>
              <w:jc w:val="center"/>
            </w:pPr>
            <w:r>
              <w:t>DE PASCALE</w:t>
            </w:r>
          </w:p>
        </w:tc>
      </w:tr>
    </w:tbl>
    <w:p w:rsidR="00DF7211" w:rsidRPr="00EC2049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Pr="00EC2049" w:rsidRDefault="00DF7211" w:rsidP="00847EC1">
      <w:pPr>
        <w:autoSpaceDE w:val="0"/>
        <w:autoSpaceDN w:val="0"/>
        <w:adjustRightInd w:val="0"/>
        <w:ind w:left="360"/>
        <w:jc w:val="both"/>
      </w:pPr>
    </w:p>
    <w:p w:rsidR="00DF7211" w:rsidRDefault="00DF7211" w:rsidP="000C0C51">
      <w:pPr>
        <w:keepNext/>
        <w:jc w:val="both"/>
        <w:outlineLvl w:val="1"/>
        <w:rPr>
          <w:b/>
          <w:bCs/>
        </w:rPr>
      </w:pPr>
    </w:p>
    <w:p w:rsidR="00DF7211" w:rsidRPr="00EC2049" w:rsidRDefault="00DF7211" w:rsidP="000C0C51">
      <w:pPr>
        <w:keepNext/>
        <w:jc w:val="both"/>
        <w:outlineLvl w:val="1"/>
        <w:rPr>
          <w:b/>
          <w:bCs/>
        </w:rPr>
      </w:pPr>
      <w:r w:rsidRPr="00EC2049">
        <w:rPr>
          <w:b/>
          <w:bCs/>
        </w:rPr>
        <w:t>ESAMI DI STATO – CALENDARIO DELLE PROVE ORALI:</w:t>
      </w:r>
    </w:p>
    <w:p w:rsidR="00DF7211" w:rsidRPr="00EC2049" w:rsidRDefault="00DF7211" w:rsidP="00E7592F">
      <w:pPr>
        <w:keepNext/>
        <w:jc w:val="both"/>
        <w:outlineLvl w:val="1"/>
        <w:rPr>
          <w:b/>
          <w:bCs/>
          <w:i/>
          <w:iCs/>
        </w:rPr>
      </w:pPr>
    </w:p>
    <w:tbl>
      <w:tblPr>
        <w:tblW w:w="1025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3"/>
        <w:gridCol w:w="3260"/>
        <w:gridCol w:w="2129"/>
        <w:gridCol w:w="1975"/>
      </w:tblGrid>
      <w:tr w:rsidR="00DF7211" w:rsidRPr="00EC2049">
        <w:trPr>
          <w:trHeight w:val="296"/>
        </w:trPr>
        <w:tc>
          <w:tcPr>
            <w:tcW w:w="10257" w:type="dxa"/>
            <w:gridSpan w:val="4"/>
          </w:tcPr>
          <w:p w:rsidR="00DF7211" w:rsidRPr="00EC2049" w:rsidRDefault="00DF7211" w:rsidP="00871B07">
            <w:pPr>
              <w:ind w:left="15"/>
              <w:jc w:val="both"/>
            </w:pP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SEZIONE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N.ALUNNI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ORARIO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19/06/2017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1E2434">
            <w:pPr>
              <w:jc w:val="both"/>
            </w:pPr>
            <w:r w:rsidRPr="00EC2049">
              <w:t>SEZIONE DN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15D5B">
            <w:pPr>
              <w:jc w:val="right"/>
            </w:pPr>
            <w:r w:rsidRPr="00EC2049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177048">
            <w:pPr>
              <w:jc w:val="right"/>
            </w:pPr>
            <w:r w:rsidRPr="00EC2049">
              <w:t>8.</w:t>
            </w:r>
            <w:r>
              <w:t>0</w:t>
            </w:r>
            <w:r w:rsidRPr="00EC2049">
              <w:t>0 – 13.</w:t>
            </w:r>
            <w:r>
              <w:t>3</w:t>
            </w:r>
            <w:r w:rsidRPr="00EC2049">
              <w:t>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19/06/2017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1E2434">
            <w:pPr>
              <w:jc w:val="both"/>
            </w:pPr>
            <w:r w:rsidRPr="00EC2049">
              <w:t>SEZIONE 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right"/>
            </w:pPr>
            <w:r w:rsidRPr="00EC2049">
              <w:t xml:space="preserve">  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right"/>
            </w:pPr>
            <w:r w:rsidRPr="00EC2049">
              <w:t xml:space="preserve"> 15.00 – 18.00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20/06/2017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SEZIONE BN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15D5B">
            <w:pPr>
              <w:jc w:val="right"/>
            </w:pPr>
            <w:r w:rsidRPr="00EC2049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right"/>
            </w:pPr>
            <w:r w:rsidRPr="00EC2049">
              <w:t>8.30 – 13.30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20/06/2017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1E2434">
            <w:pPr>
              <w:jc w:val="both"/>
            </w:pPr>
            <w:r w:rsidRPr="00EC2049">
              <w:t>SEZIONE BN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71BF1">
            <w:pPr>
              <w:jc w:val="right"/>
            </w:pPr>
            <w: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71BF1">
            <w:pPr>
              <w:jc w:val="right"/>
            </w:pPr>
            <w:r>
              <w:t>14.30</w:t>
            </w:r>
            <w:r w:rsidRPr="00EC2049">
              <w:t xml:space="preserve"> – 1</w:t>
            </w:r>
            <w:r>
              <w:t>8.00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21/06/2017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both"/>
            </w:pPr>
            <w:r w:rsidRPr="00EC2049">
              <w:t>SEZIONE 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15D5B">
            <w:pPr>
              <w:jc w:val="right"/>
            </w:pPr>
            <w:r w:rsidRPr="00EC2049"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037D4">
            <w:pPr>
              <w:jc w:val="right"/>
            </w:pPr>
            <w:r w:rsidRPr="00EC2049">
              <w:t>8.30 – 13.30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21/06/2017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DN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 xml:space="preserve">  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 xml:space="preserve">       15.00 - 18.00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22/06/2017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BN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71BF1">
            <w:pPr>
              <w:jc w:val="right"/>
            </w:pPr>
            <w:r w:rsidRPr="00EC2049">
              <w:t xml:space="preserve">  </w:t>
            </w:r>
            <w: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371BF1">
            <w:pPr>
              <w:jc w:val="right"/>
            </w:pPr>
            <w:r w:rsidRPr="00EC2049">
              <w:t>8.3</w:t>
            </w:r>
            <w:r>
              <w:t>0 – 13.3</w:t>
            </w:r>
            <w:r w:rsidRPr="00EC2049">
              <w:t>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>
              <w:t>22/06/2017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>
              <w:t>SEZIONE DN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>
              <w:t>15.00 -18.00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23/06/2017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CN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 w:rsidRPr="00EC2049">
              <w:t>8.30-13.30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23/06/2017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AN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 w:rsidRPr="00EC2049">
              <w:t>15.00- 18.30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24/06/2017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CN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 w:rsidRPr="00EC2049">
              <w:t>8.30- 13.00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32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both"/>
            </w:pPr>
            <w:r w:rsidRPr="00EC2049">
              <w:t>26/06/2017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both"/>
            </w:pPr>
            <w:r w:rsidRPr="00EC2049">
              <w:t>SEZIONE CN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DC40D6">
            <w:pPr>
              <w:jc w:val="right"/>
            </w:pPr>
            <w:r w:rsidRPr="00EC2049"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 w:rsidRPr="00EC2049">
              <w:t>8.30- 12.00</w:t>
            </w: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  <w:r w:rsidRPr="00EC2049">
              <w:t>TOT. 4 CLASSI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BA0169">
            <w:pPr>
              <w:jc w:val="right"/>
            </w:pPr>
            <w:r w:rsidRPr="00EC2049">
              <w:t>TOT.  83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</w:p>
        </w:tc>
      </w:tr>
      <w:tr w:rsidR="00DF7211" w:rsidRPr="00EC2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58"/>
        </w:trPr>
        <w:tc>
          <w:tcPr>
            <w:tcW w:w="2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7211" w:rsidRPr="00EC2049" w:rsidRDefault="00DF7211" w:rsidP="00871B07">
            <w:pPr>
              <w:jc w:val="both"/>
            </w:pPr>
          </w:p>
        </w:tc>
      </w:tr>
    </w:tbl>
    <w:p w:rsidR="00DF7211" w:rsidRPr="00EC2049" w:rsidRDefault="00DF7211" w:rsidP="00847EC1">
      <w:pPr>
        <w:jc w:val="both"/>
      </w:pPr>
    </w:p>
    <w:p w:rsidR="00DF7211" w:rsidRPr="00EC2049" w:rsidRDefault="00DF7211" w:rsidP="00847EC1">
      <w:pPr>
        <w:jc w:val="both"/>
        <w:rPr>
          <w:b/>
          <w:bCs/>
        </w:rPr>
      </w:pPr>
      <w:r w:rsidRPr="00EC2049">
        <w:rPr>
          <w:b/>
          <w:bCs/>
        </w:rPr>
        <w:t>ESAMI DI STATO SCRUTINI:</w:t>
      </w:r>
    </w:p>
    <w:p w:rsidR="00DF7211" w:rsidRPr="00EC2049" w:rsidRDefault="00DF7211" w:rsidP="00847EC1">
      <w:pPr>
        <w:jc w:val="both"/>
      </w:pPr>
    </w:p>
    <w:tbl>
      <w:tblPr>
        <w:tblW w:w="10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4"/>
        <w:gridCol w:w="3478"/>
        <w:gridCol w:w="3479"/>
      </w:tblGrid>
      <w:tr w:rsidR="00DF7211" w:rsidRPr="00EC2049">
        <w:trPr>
          <w:trHeight w:val="441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DATA</w:t>
            </w: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SEZIONE</w:t>
            </w: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</w:p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>ORARIO</w:t>
            </w:r>
          </w:p>
        </w:tc>
      </w:tr>
      <w:tr w:rsidR="00DF7211" w:rsidRPr="00EC2049">
        <w:trPr>
          <w:trHeight w:val="456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37C3E">
            <w:pPr>
              <w:jc w:val="both"/>
            </w:pPr>
            <w:r w:rsidRPr="00EC2049">
              <w:t>2</w:t>
            </w:r>
            <w:r>
              <w:t>6</w:t>
            </w:r>
            <w:r w:rsidRPr="00EC2049">
              <w:t>/06/2017</w:t>
            </w: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  <w:r w:rsidRPr="00EC2049">
              <w:t>CN</w:t>
            </w: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  <w:r>
              <w:t>14.00</w:t>
            </w:r>
          </w:p>
        </w:tc>
      </w:tr>
      <w:tr w:rsidR="00DF7211" w:rsidRPr="00EC2049">
        <w:trPr>
          <w:trHeight w:val="441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  <w:r w:rsidRPr="00EC2049">
              <w:t>DN</w:t>
            </w: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9A20B0">
            <w:pPr>
              <w:jc w:val="both"/>
            </w:pPr>
            <w:r>
              <w:t>15.00</w:t>
            </w:r>
          </w:p>
        </w:tc>
      </w:tr>
      <w:tr w:rsidR="00DF7211" w:rsidRPr="00EC2049">
        <w:trPr>
          <w:trHeight w:val="441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C54B74">
            <w:pPr>
              <w:jc w:val="both"/>
            </w:pPr>
            <w:r w:rsidRPr="00EC2049">
              <w:t>AN</w:t>
            </w: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9A20B0">
            <w:pPr>
              <w:jc w:val="both"/>
            </w:pPr>
            <w:r>
              <w:t>16.00</w:t>
            </w:r>
          </w:p>
        </w:tc>
      </w:tr>
      <w:tr w:rsidR="00DF7211" w:rsidRPr="00EC2049">
        <w:trPr>
          <w:trHeight w:val="456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  <w:r w:rsidRPr="00EC2049">
              <w:t>BN</w:t>
            </w: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9A20B0">
            <w:pPr>
              <w:jc w:val="both"/>
            </w:pPr>
            <w:r w:rsidRPr="00EC2049">
              <w:t>12.00</w:t>
            </w:r>
          </w:p>
        </w:tc>
      </w:tr>
      <w:tr w:rsidR="00DF7211" w:rsidRPr="00EC2049">
        <w:trPr>
          <w:trHeight w:val="677"/>
        </w:trPr>
        <w:tc>
          <w:tcPr>
            <w:tcW w:w="3324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  <w:rPr>
                <w:b/>
                <w:bCs/>
              </w:rPr>
            </w:pPr>
            <w:r w:rsidRPr="00EC2049">
              <w:rPr>
                <w:b/>
                <w:bCs/>
              </w:rPr>
              <w:t xml:space="preserve">Ratifica finale </w:t>
            </w:r>
          </w:p>
          <w:p w:rsidR="00DF7211" w:rsidRPr="00EC2049" w:rsidRDefault="00DF7211" w:rsidP="00871B07">
            <w:pPr>
              <w:jc w:val="both"/>
            </w:pPr>
          </w:p>
        </w:tc>
        <w:tc>
          <w:tcPr>
            <w:tcW w:w="3478" w:type="dxa"/>
          </w:tcPr>
          <w:p w:rsidR="00DF7211" w:rsidRPr="00EC2049" w:rsidRDefault="00DF7211" w:rsidP="00871B07">
            <w:pPr>
              <w:jc w:val="both"/>
            </w:pPr>
          </w:p>
        </w:tc>
        <w:tc>
          <w:tcPr>
            <w:tcW w:w="3479" w:type="dxa"/>
          </w:tcPr>
          <w:p w:rsidR="00DF7211" w:rsidRPr="00EC2049" w:rsidRDefault="00DF7211" w:rsidP="00871B07">
            <w:pPr>
              <w:jc w:val="both"/>
            </w:pPr>
          </w:p>
          <w:p w:rsidR="00DF7211" w:rsidRPr="00EC2049" w:rsidRDefault="00DF7211" w:rsidP="00871B07">
            <w:pPr>
              <w:jc w:val="both"/>
            </w:pPr>
            <w:r w:rsidRPr="00EC2049">
              <w:t>1</w:t>
            </w:r>
            <w:r>
              <w:t>7</w:t>
            </w:r>
            <w:r w:rsidRPr="00EC2049">
              <w:t>.00</w:t>
            </w:r>
          </w:p>
          <w:p w:rsidR="00DF7211" w:rsidRPr="00EC2049" w:rsidRDefault="00DF7211" w:rsidP="00871B07">
            <w:pPr>
              <w:jc w:val="both"/>
            </w:pPr>
          </w:p>
        </w:tc>
      </w:tr>
    </w:tbl>
    <w:p w:rsidR="00DF7211" w:rsidRPr="00EC2049" w:rsidRDefault="00DF7211" w:rsidP="00847EC1">
      <w:pPr>
        <w:jc w:val="both"/>
      </w:pPr>
    </w:p>
    <w:p w:rsidR="00DF7211" w:rsidRPr="00EC2049" w:rsidRDefault="00DF7211" w:rsidP="00847EC1">
      <w:pPr>
        <w:jc w:val="both"/>
      </w:pPr>
      <w:r w:rsidRPr="00EC2049">
        <w:rPr>
          <w:u w:val="single"/>
        </w:rPr>
        <w:t>PROVE D’ESAME DIFFERENZIATE</w:t>
      </w:r>
      <w:r w:rsidRPr="00EC2049">
        <w:t>:  si ricorda che per gli studenti disabili occorre predisporre prove differenziate, laddove necessarie e in base a quanto previsto dal PEI.</w:t>
      </w:r>
    </w:p>
    <w:p w:rsidR="00DF7211" w:rsidRPr="00EC2049" w:rsidRDefault="00DF7211" w:rsidP="00847EC1">
      <w:pPr>
        <w:jc w:val="both"/>
      </w:pPr>
    </w:p>
    <w:p w:rsidR="00DF7211" w:rsidRPr="00EC2049" w:rsidRDefault="00DF7211" w:rsidP="00847EC1">
      <w:pPr>
        <w:jc w:val="both"/>
      </w:pPr>
      <w:r w:rsidRPr="00EC2049">
        <w:rPr>
          <w:u w:val="single"/>
        </w:rPr>
        <w:t>PROVE D’ESAME SEMPLIFICATE</w:t>
      </w:r>
      <w:r w:rsidRPr="00EC2049">
        <w:t>: anche per gli studenti DSA occorre predisporre prove semplificate, laddove necessario, prevedendo l’uso degli strumenti compe</w:t>
      </w:r>
      <w:r>
        <w:t>nsativi in base ai diversi PDP.</w:t>
      </w:r>
    </w:p>
    <w:p w:rsidR="00DF7211" w:rsidRPr="00EC2049" w:rsidRDefault="00DF7211" w:rsidP="00847EC1">
      <w:pPr>
        <w:spacing w:before="100" w:beforeAutospacing="1" w:after="100" w:afterAutospacing="1"/>
        <w:jc w:val="both"/>
      </w:pPr>
      <w:r w:rsidRPr="00EC2049">
        <w:rPr>
          <w:b/>
          <w:bCs/>
        </w:rPr>
        <w:t>TUTTE</w:t>
      </w:r>
      <w:r w:rsidRPr="00EC2049">
        <w:t xml:space="preserve"> le prove di esame, scritte e orali, si svolgeranno presso la sede centrale Via C. Manassei , 60.</w:t>
      </w:r>
    </w:p>
    <w:p w:rsidR="00DF7211" w:rsidRPr="00E7592F" w:rsidRDefault="00DF7211" w:rsidP="00E7592F">
      <w:pPr>
        <w:spacing w:before="100" w:beforeAutospacing="1" w:after="100" w:afterAutospacing="1"/>
        <w:jc w:val="both"/>
      </w:pPr>
      <w:r w:rsidRPr="00EC2049">
        <w:t>Per evitare ritardi si chiede ai ragazzi di essere a scuola per le ore 8.10  in modo da poter ini</w:t>
      </w:r>
      <w:r>
        <w:t>ziare le prove orali in orario.</w:t>
      </w:r>
    </w:p>
    <w:p w:rsidR="00DF7211" w:rsidRPr="00EC2049" w:rsidRDefault="00DF7211" w:rsidP="00847EC1">
      <w:pPr>
        <w:jc w:val="both"/>
        <w:rPr>
          <w:b/>
          <w:bCs/>
        </w:rPr>
      </w:pPr>
      <w:r w:rsidRPr="00EC2049">
        <w:tab/>
      </w:r>
      <w:r w:rsidRPr="00EC2049">
        <w:tab/>
      </w:r>
      <w:r w:rsidRPr="00EC2049">
        <w:tab/>
      </w:r>
      <w:r w:rsidRPr="00EC2049">
        <w:tab/>
      </w:r>
      <w:r w:rsidRPr="00EC2049">
        <w:tab/>
      </w:r>
      <w:r w:rsidRPr="00EC2049">
        <w:tab/>
      </w:r>
      <w:r w:rsidRPr="00EC2049">
        <w:tab/>
      </w:r>
      <w:r w:rsidRPr="00EC2049">
        <w:rPr>
          <w:b/>
          <w:bCs/>
        </w:rPr>
        <w:tab/>
        <w:t>IL DIRIGENTE SCOLASTICO</w:t>
      </w:r>
    </w:p>
    <w:p w:rsidR="00DF7211" w:rsidRDefault="00DF7211" w:rsidP="00847EC1">
      <w:pPr>
        <w:jc w:val="both"/>
      </w:pP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</w:r>
      <w:r w:rsidRPr="00EC2049">
        <w:rPr>
          <w:b/>
          <w:bCs/>
        </w:rPr>
        <w:tab/>
        <w:t xml:space="preserve">      </w:t>
      </w:r>
      <w:r>
        <w:rPr>
          <w:b/>
          <w:bCs/>
        </w:rPr>
        <w:t>CARLO RINZIVILLO</w:t>
      </w:r>
    </w:p>
    <w:p w:rsidR="00DF7211" w:rsidRPr="00052BD6" w:rsidRDefault="00DF7211" w:rsidP="00052BD6">
      <w:pPr>
        <w:rPr>
          <w:spacing w:val="10"/>
          <w:sz w:val="18"/>
          <w:szCs w:val="18"/>
        </w:rPr>
      </w:pPr>
      <w:r>
        <w:tab/>
      </w:r>
      <w:r w:rsidRPr="00052BD6">
        <w:rPr>
          <w:spacing w:val="10"/>
          <w:sz w:val="18"/>
          <w:szCs w:val="18"/>
        </w:rPr>
        <w:t xml:space="preserve">                                                                              ( firma  autografa sostituita a mezzo stampa,</w:t>
      </w:r>
    </w:p>
    <w:p w:rsidR="00DF7211" w:rsidRPr="00052BD6" w:rsidRDefault="00DF7211" w:rsidP="00052BD6">
      <w:pPr>
        <w:rPr>
          <w:spacing w:val="10"/>
          <w:sz w:val="18"/>
          <w:szCs w:val="18"/>
        </w:rPr>
      </w:pPr>
      <w:r w:rsidRPr="00052BD6">
        <w:rPr>
          <w:spacing w:val="10"/>
          <w:sz w:val="18"/>
          <w:szCs w:val="18"/>
        </w:rPr>
        <w:t xml:space="preserve">                                                                                                        ex art.3 co.2, D. Lgs..39/93)</w:t>
      </w:r>
    </w:p>
    <w:p w:rsidR="00DF7211" w:rsidRPr="00052BD6" w:rsidRDefault="00DF7211" w:rsidP="00052BD6">
      <w:pPr>
        <w:tabs>
          <w:tab w:val="left" w:pos="6090"/>
        </w:tabs>
      </w:pPr>
    </w:p>
    <w:sectPr w:rsidR="00DF7211" w:rsidRPr="00052BD6" w:rsidSect="00871B07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6DF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721"/>
    <w:multiLevelType w:val="hybridMultilevel"/>
    <w:tmpl w:val="C70E16D0"/>
    <w:lvl w:ilvl="0" w:tplc="11EA98C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0EDF"/>
    <w:multiLevelType w:val="hybridMultilevel"/>
    <w:tmpl w:val="51186300"/>
    <w:lvl w:ilvl="0" w:tplc="9FCCF9F6">
      <w:numFmt w:val="bullet"/>
      <w:lvlText w:val="-"/>
      <w:lvlJc w:val="left"/>
      <w:pPr>
        <w:ind w:left="720" w:hanging="360"/>
      </w:pPr>
      <w:rPr>
        <w:rFonts w:ascii="TTE26DF3A8t00" w:eastAsia="Times New Roman" w:hAnsi="TTE26DF3A8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FB7EA0"/>
    <w:multiLevelType w:val="hybridMultilevel"/>
    <w:tmpl w:val="F5BA8B8E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826AEF"/>
    <w:multiLevelType w:val="hybridMultilevel"/>
    <w:tmpl w:val="602A865E"/>
    <w:lvl w:ilvl="0" w:tplc="04100001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4">
    <w:nsid w:val="21F26C08"/>
    <w:multiLevelType w:val="hybridMultilevel"/>
    <w:tmpl w:val="8BA25440"/>
    <w:lvl w:ilvl="0" w:tplc="04100001">
      <w:start w:val="1"/>
      <w:numFmt w:val="bullet"/>
      <w:lvlText w:val=""/>
      <w:lvlJc w:val="left"/>
      <w:pPr>
        <w:ind w:left="150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7" w:hanging="360"/>
      </w:pPr>
      <w:rPr>
        <w:rFonts w:ascii="Wingdings" w:hAnsi="Wingdings" w:cs="Wingdings" w:hint="default"/>
      </w:rPr>
    </w:lvl>
  </w:abstractNum>
  <w:abstractNum w:abstractNumId="5">
    <w:nsid w:val="2364714A"/>
    <w:multiLevelType w:val="hybridMultilevel"/>
    <w:tmpl w:val="5DC4C5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C2F3B45"/>
    <w:multiLevelType w:val="hybridMultilevel"/>
    <w:tmpl w:val="367C80B2"/>
    <w:lvl w:ilvl="0" w:tplc="04100001">
      <w:start w:val="1"/>
      <w:numFmt w:val="bullet"/>
      <w:lvlText w:val=""/>
      <w:lvlJc w:val="left"/>
      <w:pPr>
        <w:ind w:left="150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6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2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7" w:hanging="360"/>
      </w:pPr>
      <w:rPr>
        <w:rFonts w:ascii="Wingdings" w:hAnsi="Wingdings" w:cs="Wingdings" w:hint="default"/>
      </w:rPr>
    </w:lvl>
  </w:abstractNum>
  <w:abstractNum w:abstractNumId="7">
    <w:nsid w:val="399F4771"/>
    <w:multiLevelType w:val="hybridMultilevel"/>
    <w:tmpl w:val="0674CEA0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A1A3DD1"/>
    <w:multiLevelType w:val="hybridMultilevel"/>
    <w:tmpl w:val="13B43FE4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>
      <w:start w:val="1"/>
      <w:numFmt w:val="lowerRoman"/>
      <w:lvlText w:val="%3."/>
      <w:lvlJc w:val="right"/>
      <w:pPr>
        <w:ind w:left="2934" w:hanging="180"/>
      </w:pPr>
    </w:lvl>
    <w:lvl w:ilvl="3" w:tplc="0410000F">
      <w:start w:val="1"/>
      <w:numFmt w:val="decimal"/>
      <w:lvlText w:val="%4."/>
      <w:lvlJc w:val="left"/>
      <w:pPr>
        <w:ind w:left="3654" w:hanging="360"/>
      </w:pPr>
    </w:lvl>
    <w:lvl w:ilvl="4" w:tplc="04100019">
      <w:start w:val="1"/>
      <w:numFmt w:val="lowerLetter"/>
      <w:lvlText w:val="%5."/>
      <w:lvlJc w:val="left"/>
      <w:pPr>
        <w:ind w:left="4374" w:hanging="360"/>
      </w:pPr>
    </w:lvl>
    <w:lvl w:ilvl="5" w:tplc="0410001B">
      <w:start w:val="1"/>
      <w:numFmt w:val="lowerRoman"/>
      <w:lvlText w:val="%6."/>
      <w:lvlJc w:val="right"/>
      <w:pPr>
        <w:ind w:left="5094" w:hanging="180"/>
      </w:pPr>
    </w:lvl>
    <w:lvl w:ilvl="6" w:tplc="0410000F">
      <w:start w:val="1"/>
      <w:numFmt w:val="decimal"/>
      <w:lvlText w:val="%7."/>
      <w:lvlJc w:val="left"/>
      <w:pPr>
        <w:ind w:left="5814" w:hanging="360"/>
      </w:pPr>
    </w:lvl>
    <w:lvl w:ilvl="7" w:tplc="04100019">
      <w:start w:val="1"/>
      <w:numFmt w:val="lowerLetter"/>
      <w:lvlText w:val="%8."/>
      <w:lvlJc w:val="left"/>
      <w:pPr>
        <w:ind w:left="6534" w:hanging="360"/>
      </w:pPr>
    </w:lvl>
    <w:lvl w:ilvl="8" w:tplc="0410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B405520"/>
    <w:multiLevelType w:val="hybridMultilevel"/>
    <w:tmpl w:val="FBF6B6AA"/>
    <w:lvl w:ilvl="0" w:tplc="9FCCF9F6">
      <w:numFmt w:val="bullet"/>
      <w:lvlText w:val="-"/>
      <w:lvlJc w:val="left"/>
      <w:pPr>
        <w:ind w:left="720" w:hanging="360"/>
      </w:pPr>
      <w:rPr>
        <w:rFonts w:ascii="TTE26DF3A8t00" w:eastAsia="Times New Roman" w:hAnsi="TTE26DF3A8t00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E5BF2"/>
    <w:multiLevelType w:val="hybridMultilevel"/>
    <w:tmpl w:val="6A1C272A"/>
    <w:lvl w:ilvl="0" w:tplc="9BE64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6166E"/>
    <w:multiLevelType w:val="hybridMultilevel"/>
    <w:tmpl w:val="A0BA6E94"/>
    <w:lvl w:ilvl="0" w:tplc="9FCCF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26DF3A8t00" w:eastAsia="Times New Roman" w:hAnsi="TTE26DF3A8t00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C36EB"/>
    <w:multiLevelType w:val="hybridMultilevel"/>
    <w:tmpl w:val="90D48E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F3CAB"/>
    <w:multiLevelType w:val="hybridMultilevel"/>
    <w:tmpl w:val="5E4E57AE"/>
    <w:lvl w:ilvl="0" w:tplc="04100001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abstractNum w:abstractNumId="14">
    <w:nsid w:val="732A609F"/>
    <w:multiLevelType w:val="hybridMultilevel"/>
    <w:tmpl w:val="DB0CFB00"/>
    <w:lvl w:ilvl="0" w:tplc="C284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F1D9A"/>
    <w:multiLevelType w:val="hybridMultilevel"/>
    <w:tmpl w:val="FCE6B5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3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F00"/>
    <w:rsid w:val="00006796"/>
    <w:rsid w:val="00052BD6"/>
    <w:rsid w:val="00072F9E"/>
    <w:rsid w:val="000C0C51"/>
    <w:rsid w:val="000F23B9"/>
    <w:rsid w:val="001047B8"/>
    <w:rsid w:val="00120284"/>
    <w:rsid w:val="001360ED"/>
    <w:rsid w:val="00165EB1"/>
    <w:rsid w:val="001663AD"/>
    <w:rsid w:val="00177048"/>
    <w:rsid w:val="001870FF"/>
    <w:rsid w:val="001B3AE8"/>
    <w:rsid w:val="001E2434"/>
    <w:rsid w:val="001E3338"/>
    <w:rsid w:val="00214C0C"/>
    <w:rsid w:val="00221784"/>
    <w:rsid w:val="00242740"/>
    <w:rsid w:val="00266B41"/>
    <w:rsid w:val="002802DE"/>
    <w:rsid w:val="002930BF"/>
    <w:rsid w:val="002D3697"/>
    <w:rsid w:val="002D5F7B"/>
    <w:rsid w:val="00315D5B"/>
    <w:rsid w:val="003271E9"/>
    <w:rsid w:val="00361A54"/>
    <w:rsid w:val="00371BF1"/>
    <w:rsid w:val="00373CFD"/>
    <w:rsid w:val="00386299"/>
    <w:rsid w:val="00395C8A"/>
    <w:rsid w:val="003A096F"/>
    <w:rsid w:val="003A7972"/>
    <w:rsid w:val="003B157C"/>
    <w:rsid w:val="003B5A0F"/>
    <w:rsid w:val="003D1DDD"/>
    <w:rsid w:val="003E08E4"/>
    <w:rsid w:val="00401F00"/>
    <w:rsid w:val="00405DBF"/>
    <w:rsid w:val="004222B7"/>
    <w:rsid w:val="00457DCF"/>
    <w:rsid w:val="00470014"/>
    <w:rsid w:val="004729B6"/>
    <w:rsid w:val="0049061F"/>
    <w:rsid w:val="004927DF"/>
    <w:rsid w:val="004A5954"/>
    <w:rsid w:val="004D5B6A"/>
    <w:rsid w:val="004E439E"/>
    <w:rsid w:val="004E4FBA"/>
    <w:rsid w:val="005045E2"/>
    <w:rsid w:val="00562B70"/>
    <w:rsid w:val="005739D0"/>
    <w:rsid w:val="005B05E2"/>
    <w:rsid w:val="005B139B"/>
    <w:rsid w:val="005C1947"/>
    <w:rsid w:val="005E294F"/>
    <w:rsid w:val="00601780"/>
    <w:rsid w:val="00605D7A"/>
    <w:rsid w:val="00607F4C"/>
    <w:rsid w:val="0067366B"/>
    <w:rsid w:val="0068772A"/>
    <w:rsid w:val="0069177A"/>
    <w:rsid w:val="00692BD5"/>
    <w:rsid w:val="006A1B12"/>
    <w:rsid w:val="006A7765"/>
    <w:rsid w:val="006A7B77"/>
    <w:rsid w:val="006D7F69"/>
    <w:rsid w:val="0073459B"/>
    <w:rsid w:val="007425E9"/>
    <w:rsid w:val="00767130"/>
    <w:rsid w:val="00772E91"/>
    <w:rsid w:val="00774306"/>
    <w:rsid w:val="007A01C2"/>
    <w:rsid w:val="007B7B02"/>
    <w:rsid w:val="007C15EB"/>
    <w:rsid w:val="007C6C98"/>
    <w:rsid w:val="007D27DA"/>
    <w:rsid w:val="007E4105"/>
    <w:rsid w:val="007E444D"/>
    <w:rsid w:val="007E5E37"/>
    <w:rsid w:val="007F41A0"/>
    <w:rsid w:val="007F660D"/>
    <w:rsid w:val="008158B5"/>
    <w:rsid w:val="008265A5"/>
    <w:rsid w:val="00826B71"/>
    <w:rsid w:val="00837798"/>
    <w:rsid w:val="00837C3E"/>
    <w:rsid w:val="008408BE"/>
    <w:rsid w:val="00847EC1"/>
    <w:rsid w:val="008643BE"/>
    <w:rsid w:val="00871B07"/>
    <w:rsid w:val="00873C18"/>
    <w:rsid w:val="008823C0"/>
    <w:rsid w:val="00886F20"/>
    <w:rsid w:val="008C0CAA"/>
    <w:rsid w:val="008C773E"/>
    <w:rsid w:val="008D6522"/>
    <w:rsid w:val="008F0A8E"/>
    <w:rsid w:val="00902C07"/>
    <w:rsid w:val="00946444"/>
    <w:rsid w:val="009A20B0"/>
    <w:rsid w:val="009C273D"/>
    <w:rsid w:val="009E4C6A"/>
    <w:rsid w:val="009F2CA3"/>
    <w:rsid w:val="00A04E87"/>
    <w:rsid w:val="00A074BF"/>
    <w:rsid w:val="00A11EDB"/>
    <w:rsid w:val="00A14F6E"/>
    <w:rsid w:val="00A46F96"/>
    <w:rsid w:val="00A50152"/>
    <w:rsid w:val="00A76857"/>
    <w:rsid w:val="00A86B59"/>
    <w:rsid w:val="00AA290C"/>
    <w:rsid w:val="00AB0DC3"/>
    <w:rsid w:val="00AB5707"/>
    <w:rsid w:val="00AD4589"/>
    <w:rsid w:val="00AE7ACE"/>
    <w:rsid w:val="00B0435C"/>
    <w:rsid w:val="00B2205C"/>
    <w:rsid w:val="00B37CC1"/>
    <w:rsid w:val="00B37D79"/>
    <w:rsid w:val="00B420C1"/>
    <w:rsid w:val="00B4688D"/>
    <w:rsid w:val="00B55C69"/>
    <w:rsid w:val="00B61EFD"/>
    <w:rsid w:val="00B715EF"/>
    <w:rsid w:val="00B81B2E"/>
    <w:rsid w:val="00B95BE1"/>
    <w:rsid w:val="00B96F6E"/>
    <w:rsid w:val="00BA0169"/>
    <w:rsid w:val="00BA605C"/>
    <w:rsid w:val="00BD1B83"/>
    <w:rsid w:val="00C1022A"/>
    <w:rsid w:val="00C40DE5"/>
    <w:rsid w:val="00C42958"/>
    <w:rsid w:val="00C42E5C"/>
    <w:rsid w:val="00C54B74"/>
    <w:rsid w:val="00C83E0A"/>
    <w:rsid w:val="00CA66B1"/>
    <w:rsid w:val="00CD1246"/>
    <w:rsid w:val="00CF45FB"/>
    <w:rsid w:val="00CF7159"/>
    <w:rsid w:val="00D037D4"/>
    <w:rsid w:val="00D6329E"/>
    <w:rsid w:val="00D92274"/>
    <w:rsid w:val="00DA3FAA"/>
    <w:rsid w:val="00DC40D6"/>
    <w:rsid w:val="00DD62E2"/>
    <w:rsid w:val="00DE4F59"/>
    <w:rsid w:val="00DE7E50"/>
    <w:rsid w:val="00DF7211"/>
    <w:rsid w:val="00DF7E00"/>
    <w:rsid w:val="00E7592F"/>
    <w:rsid w:val="00E86D45"/>
    <w:rsid w:val="00EA6620"/>
    <w:rsid w:val="00EB279C"/>
    <w:rsid w:val="00EC2049"/>
    <w:rsid w:val="00EC555A"/>
    <w:rsid w:val="00ED21FC"/>
    <w:rsid w:val="00F13989"/>
    <w:rsid w:val="00F322E5"/>
    <w:rsid w:val="00F61AB4"/>
    <w:rsid w:val="00F828FC"/>
    <w:rsid w:val="00FC3A3D"/>
    <w:rsid w:val="00FF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C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societ">
    <w:name w:val="Nome società"/>
    <w:basedOn w:val="Normal"/>
    <w:uiPriority w:val="99"/>
    <w:rsid w:val="00847EC1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Paragraph">
    <w:name w:val="List Paragraph"/>
    <w:basedOn w:val="Normal"/>
    <w:uiPriority w:val="99"/>
    <w:qFormat/>
    <w:rsid w:val="00847EC1"/>
    <w:pPr>
      <w:ind w:left="708"/>
    </w:pPr>
  </w:style>
  <w:style w:type="character" w:styleId="Hyperlink">
    <w:name w:val="Hyperlink"/>
    <w:basedOn w:val="DefaultParagraphFont"/>
    <w:uiPriority w:val="99"/>
    <w:rsid w:val="00DE4F59"/>
    <w:rPr>
      <w:color w:val="0000FF"/>
      <w:u w:val="single"/>
    </w:rPr>
  </w:style>
  <w:style w:type="table" w:styleId="TableGrid">
    <w:name w:val="Table Grid"/>
    <w:basedOn w:val="TableNormal"/>
    <w:uiPriority w:val="99"/>
    <w:rsid w:val="00DE4F5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F59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fu00v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659</Words>
  <Characters>3759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utente</cp:lastModifiedBy>
  <cp:revision>3</cp:revision>
  <cp:lastPrinted>2017-06-13T07:08:00Z</cp:lastPrinted>
  <dcterms:created xsi:type="dcterms:W3CDTF">2017-06-13T08:33:00Z</dcterms:created>
  <dcterms:modified xsi:type="dcterms:W3CDTF">2017-06-13T08:33:00Z</dcterms:modified>
</cp:coreProperties>
</file>