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FC" w:rsidRPr="00F9490D" w:rsidRDefault="002E2EFC" w:rsidP="00616226">
      <w:pPr>
        <w:ind w:left="426" w:right="367"/>
        <w:jc w:val="center"/>
        <w:rPr>
          <w:rFonts w:ascii="Garamond" w:hAnsi="Garamond" w:cs="Arial"/>
          <w:b/>
          <w:color w:val="1F497D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banner_PON_14_20_" style="position:absolute;left:0;text-align:left;margin-left:-12.45pt;margin-top:-7.1pt;width:507.75pt;height:75pt;z-index:251658240;visibility:visible">
            <v:imagedata r:id="rId4" o:title=""/>
            <w10:wrap type="square"/>
          </v:shape>
        </w:pict>
      </w:r>
    </w:p>
    <w:p w:rsidR="002E2EFC" w:rsidRPr="003E14A1" w:rsidRDefault="002E2EFC" w:rsidP="00616226">
      <w:pPr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z w:val="24"/>
          <w:szCs w:val="24"/>
        </w:rPr>
        <w:t>MINISTERO DELL’ISTRUZIONE, DELL’UNIVERSITÀ E DELLA RICERCA</w:t>
      </w:r>
    </w:p>
    <w:p w:rsidR="002E2EFC" w:rsidRPr="003E14A1" w:rsidRDefault="002E2EFC" w:rsidP="00616226">
      <w:pPr>
        <w:ind w:left="-195" w:right="-45"/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pacing w:val="10"/>
          <w:sz w:val="24"/>
          <w:szCs w:val="24"/>
        </w:rPr>
        <w:t>UFFICIO S</w:t>
      </w:r>
      <w:r>
        <w:rPr>
          <w:b/>
          <w:i/>
          <w:spacing w:val="10"/>
          <w:sz w:val="24"/>
          <w:szCs w:val="24"/>
        </w:rPr>
        <w:t>COLASTICO REGIONALE PER IL LAZIO</w:t>
      </w:r>
    </w:p>
    <w:p w:rsidR="002E2EFC" w:rsidRPr="003E14A1" w:rsidRDefault="002E2EFC" w:rsidP="00616226">
      <w:pPr>
        <w:ind w:left="-195" w:right="-45"/>
        <w:jc w:val="center"/>
        <w:rPr>
          <w:b/>
          <w:spacing w:val="10"/>
          <w:sz w:val="24"/>
          <w:szCs w:val="24"/>
        </w:rPr>
      </w:pPr>
      <w:r w:rsidRPr="003E14A1">
        <w:rPr>
          <w:b/>
          <w:spacing w:val="10"/>
          <w:sz w:val="24"/>
          <w:szCs w:val="24"/>
        </w:rPr>
        <w:t xml:space="preserve">ISTITUTO COMPRENSIVO “ MARGHERITA HACK” </w:t>
      </w:r>
    </w:p>
    <w:p w:rsidR="002E2EFC" w:rsidRPr="003E14A1" w:rsidRDefault="002E2EFC" w:rsidP="00616226">
      <w:pPr>
        <w:ind w:left="-195" w:right="-45"/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pacing w:val="10"/>
          <w:sz w:val="24"/>
          <w:szCs w:val="24"/>
        </w:rPr>
        <w:t>Scuola dell’Infanzia – Scuola Primaria – Scuola Secondaria I Grado</w:t>
      </w:r>
    </w:p>
    <w:p w:rsidR="002E2EFC" w:rsidRPr="003E14A1" w:rsidRDefault="002E2EFC" w:rsidP="00616226">
      <w:pPr>
        <w:ind w:left="-195" w:right="-45"/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pacing w:val="10"/>
          <w:sz w:val="24"/>
          <w:szCs w:val="24"/>
        </w:rPr>
        <w:t xml:space="preserve">    Sede Dirigenza e Ufficio Segreteria Via C. Manassei, 60 00151 Roma</w:t>
      </w:r>
      <w:r w:rsidRPr="003E14A1">
        <w:rPr>
          <w:b/>
          <w:spacing w:val="10"/>
          <w:sz w:val="24"/>
          <w:szCs w:val="24"/>
        </w:rPr>
        <w:sym w:font="Wingdings" w:char="F028"/>
      </w:r>
      <w:r w:rsidRPr="003E14A1">
        <w:rPr>
          <w:b/>
          <w:i/>
          <w:spacing w:val="10"/>
          <w:sz w:val="24"/>
          <w:szCs w:val="24"/>
        </w:rPr>
        <w:t xml:space="preserve"> 06/65741767/0665749679</w:t>
      </w:r>
    </w:p>
    <w:p w:rsidR="002E2EFC" w:rsidRPr="003E14A1" w:rsidRDefault="002E2EFC" w:rsidP="00616226">
      <w:pPr>
        <w:jc w:val="center"/>
        <w:rPr>
          <w:spacing w:val="10"/>
          <w:sz w:val="24"/>
          <w:szCs w:val="24"/>
          <w:lang w:val="en-US"/>
        </w:rPr>
      </w:pPr>
      <w:r w:rsidRPr="003E14A1">
        <w:rPr>
          <w:spacing w:val="10"/>
          <w:sz w:val="24"/>
          <w:szCs w:val="24"/>
          <w:lang w:val="en-US"/>
        </w:rPr>
        <w:t xml:space="preserve">C.F. 97710400587 - </w:t>
      </w:r>
      <w:r w:rsidRPr="003E14A1">
        <w:rPr>
          <w:spacing w:val="-25"/>
          <w:sz w:val="24"/>
          <w:szCs w:val="24"/>
        </w:rPr>
        <w:sym w:font="Wingdings" w:char="F02A"/>
      </w:r>
      <w:r w:rsidRPr="003E14A1">
        <w:rPr>
          <w:spacing w:val="10"/>
          <w:sz w:val="24"/>
          <w:szCs w:val="24"/>
          <w:lang w:val="en-US"/>
        </w:rPr>
        <w:t xml:space="preserve"> </w:t>
      </w:r>
      <w:r w:rsidRPr="003E14A1">
        <w:rPr>
          <w:color w:val="2C89BC"/>
          <w:spacing w:val="-25"/>
          <w:sz w:val="24"/>
          <w:szCs w:val="24"/>
          <w:lang w:val="en-US"/>
        </w:rPr>
        <w:t xml:space="preserve">  </w:t>
      </w:r>
      <w:r w:rsidRPr="003E14A1">
        <w:rPr>
          <w:spacing w:val="10"/>
          <w:sz w:val="24"/>
          <w:szCs w:val="24"/>
          <w:lang w:val="en-US"/>
        </w:rPr>
        <w:t xml:space="preserve">rmic8fu00v@pec.istruzione.it - </w:t>
      </w:r>
      <w:r w:rsidRPr="003E14A1">
        <w:rPr>
          <w:spacing w:val="-25"/>
          <w:sz w:val="24"/>
          <w:szCs w:val="24"/>
        </w:rPr>
        <w:sym w:font="Wingdings" w:char="F02A"/>
      </w:r>
      <w:r w:rsidRPr="003E14A1">
        <w:rPr>
          <w:spacing w:val="10"/>
          <w:sz w:val="24"/>
          <w:szCs w:val="24"/>
          <w:lang w:val="en-US"/>
        </w:rPr>
        <w:t xml:space="preserve"> </w:t>
      </w:r>
      <w:r w:rsidRPr="003E14A1">
        <w:rPr>
          <w:color w:val="2C89BC"/>
          <w:spacing w:val="-25"/>
          <w:sz w:val="24"/>
          <w:szCs w:val="24"/>
          <w:lang w:val="en-US"/>
        </w:rPr>
        <w:t xml:space="preserve">  </w:t>
      </w:r>
      <w:hyperlink r:id="rId5" w:history="1">
        <w:r w:rsidRPr="003E14A1">
          <w:rPr>
            <w:color w:val="0000FF"/>
            <w:spacing w:val="10"/>
            <w:sz w:val="24"/>
            <w:szCs w:val="24"/>
            <w:u w:val="single"/>
            <w:lang w:val="en-US"/>
          </w:rPr>
          <w:t>rmic8fu00v@istruzione.it</w:t>
        </w:r>
      </w:hyperlink>
    </w:p>
    <w:p w:rsidR="002E2EFC" w:rsidRDefault="002E2EFC" w:rsidP="00944553">
      <w:pPr>
        <w:jc w:val="center"/>
        <w:rPr>
          <w:spacing w:val="10"/>
          <w:sz w:val="24"/>
          <w:szCs w:val="24"/>
          <w:lang w:val="en-US"/>
        </w:rPr>
      </w:pPr>
      <w:r w:rsidRPr="003E14A1">
        <w:rPr>
          <w:spacing w:val="10"/>
          <w:sz w:val="24"/>
          <w:szCs w:val="24"/>
          <w:lang w:val="en-US"/>
        </w:rPr>
        <w:t xml:space="preserve">sito web: </w:t>
      </w:r>
      <w:hyperlink r:id="rId6" w:history="1">
        <w:r w:rsidRPr="00F63914">
          <w:rPr>
            <w:rStyle w:val="Hyperlink"/>
            <w:spacing w:val="10"/>
            <w:sz w:val="24"/>
            <w:szCs w:val="24"/>
            <w:lang w:val="en-US"/>
          </w:rPr>
          <w:t>www.icsmargheritahack.gov.it</w:t>
        </w:r>
      </w:hyperlink>
    </w:p>
    <w:p w:rsidR="002E2EFC" w:rsidRDefault="002E2EFC" w:rsidP="00944553">
      <w:pPr>
        <w:jc w:val="center"/>
        <w:rPr>
          <w:spacing w:val="10"/>
          <w:sz w:val="24"/>
          <w:szCs w:val="24"/>
          <w:lang w:val="en-US"/>
        </w:rPr>
      </w:pPr>
    </w:p>
    <w:p w:rsidR="002E2EFC" w:rsidRPr="00FC69A0" w:rsidRDefault="002E2EFC" w:rsidP="00FC69A0">
      <w:pPr>
        <w:rPr>
          <w:sz w:val="24"/>
          <w:szCs w:val="24"/>
          <w:lang w:val="en-US"/>
        </w:rPr>
      </w:pPr>
    </w:p>
    <w:p w:rsidR="002E2EFC" w:rsidRPr="00FC69A0" w:rsidRDefault="002E2EFC" w:rsidP="00FC69A0">
      <w:pPr>
        <w:rPr>
          <w:sz w:val="24"/>
          <w:szCs w:val="24"/>
          <w:lang w:val="en-US"/>
        </w:rPr>
      </w:pPr>
    </w:p>
    <w:p w:rsidR="002E2EFC" w:rsidRPr="00894EB2" w:rsidRDefault="002E2EFC" w:rsidP="00FC69A0">
      <w:pPr>
        <w:rPr>
          <w:sz w:val="24"/>
          <w:szCs w:val="24"/>
        </w:rPr>
      </w:pPr>
      <w:r w:rsidRPr="00894EB2">
        <w:rPr>
          <w:sz w:val="24"/>
          <w:szCs w:val="24"/>
        </w:rPr>
        <w:t>Circolare n°55</w:t>
      </w:r>
    </w:p>
    <w:p w:rsidR="002E2EFC" w:rsidRDefault="002E2EFC" w:rsidP="00FC69A0">
      <w:pPr>
        <w:tabs>
          <w:tab w:val="left" w:pos="547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Roma, 06/10/2016</w:t>
      </w:r>
    </w:p>
    <w:p w:rsidR="002E2EFC" w:rsidRDefault="002E2EFC" w:rsidP="00FC69A0">
      <w:pPr>
        <w:tabs>
          <w:tab w:val="left" w:pos="5472"/>
        </w:tabs>
        <w:jc w:val="right"/>
        <w:rPr>
          <w:sz w:val="24"/>
          <w:szCs w:val="24"/>
        </w:rPr>
      </w:pPr>
      <w:r w:rsidRPr="00FC69A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</w:p>
    <w:p w:rsidR="002E2EFC" w:rsidRDefault="002E2EFC" w:rsidP="00FC69A0">
      <w:pPr>
        <w:tabs>
          <w:tab w:val="left" w:pos="547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C69A0">
        <w:rPr>
          <w:sz w:val="24"/>
          <w:szCs w:val="24"/>
        </w:rPr>
        <w:t>Ai docenti delle classi</w:t>
      </w:r>
      <w:r>
        <w:rPr>
          <w:sz w:val="24"/>
          <w:szCs w:val="24"/>
        </w:rPr>
        <w:t xml:space="preserve"> IV e V</w:t>
      </w:r>
    </w:p>
    <w:p w:rsidR="002E2EFC" w:rsidRDefault="002E2EFC" w:rsidP="00FC69A0">
      <w:pPr>
        <w:tabs>
          <w:tab w:val="left" w:pos="5472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>delle sedi Girolami/Sanzio</w:t>
      </w:r>
    </w:p>
    <w:p w:rsidR="002E2EFC" w:rsidRPr="00FC69A0" w:rsidRDefault="002E2EFC" w:rsidP="00FC69A0">
      <w:pPr>
        <w:jc w:val="right"/>
        <w:rPr>
          <w:sz w:val="24"/>
          <w:szCs w:val="24"/>
        </w:rPr>
      </w:pPr>
    </w:p>
    <w:p w:rsidR="002E2EFC" w:rsidRPr="00FC69A0" w:rsidRDefault="002E2EFC" w:rsidP="00FC69A0">
      <w:pPr>
        <w:tabs>
          <w:tab w:val="left" w:pos="848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Albo on-line</w:t>
      </w:r>
    </w:p>
    <w:p w:rsidR="002E2EFC" w:rsidRPr="00FC69A0" w:rsidRDefault="002E2EFC" w:rsidP="00FC69A0">
      <w:pPr>
        <w:rPr>
          <w:sz w:val="24"/>
          <w:szCs w:val="24"/>
        </w:rPr>
      </w:pPr>
    </w:p>
    <w:p w:rsidR="002E2EFC" w:rsidRDefault="002E2EFC" w:rsidP="00FC69A0">
      <w:pPr>
        <w:tabs>
          <w:tab w:val="left" w:pos="73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e. p. c  A tutto il personale docente e A. t. a</w:t>
      </w:r>
    </w:p>
    <w:p w:rsidR="002E2EFC" w:rsidRDefault="002E2EFC" w:rsidP="00FC69A0">
      <w:pPr>
        <w:jc w:val="both"/>
        <w:rPr>
          <w:sz w:val="24"/>
          <w:szCs w:val="24"/>
        </w:rPr>
      </w:pPr>
    </w:p>
    <w:p w:rsidR="002E2EFC" w:rsidRDefault="002E2EFC" w:rsidP="00FC69A0">
      <w:pPr>
        <w:jc w:val="both"/>
        <w:rPr>
          <w:sz w:val="24"/>
          <w:szCs w:val="24"/>
        </w:rPr>
      </w:pPr>
    </w:p>
    <w:p w:rsidR="002E2EFC" w:rsidRDefault="002E2EFC" w:rsidP="00FC69A0">
      <w:pPr>
        <w:jc w:val="both"/>
        <w:rPr>
          <w:sz w:val="24"/>
          <w:szCs w:val="24"/>
        </w:rPr>
      </w:pPr>
    </w:p>
    <w:p w:rsidR="002E2EFC" w:rsidRDefault="002E2EFC" w:rsidP="00FC69A0">
      <w:pPr>
        <w:jc w:val="both"/>
        <w:rPr>
          <w:sz w:val="24"/>
          <w:szCs w:val="24"/>
        </w:rPr>
      </w:pPr>
    </w:p>
    <w:p w:rsidR="002E2EFC" w:rsidRDefault="002E2EFC" w:rsidP="00FC69A0">
      <w:pPr>
        <w:jc w:val="both"/>
        <w:rPr>
          <w:sz w:val="24"/>
          <w:szCs w:val="24"/>
        </w:rPr>
      </w:pPr>
      <w:r>
        <w:rPr>
          <w:sz w:val="24"/>
          <w:szCs w:val="24"/>
        </w:rPr>
        <w:t>Oggetto: lezioni di musica</w:t>
      </w:r>
    </w:p>
    <w:p w:rsidR="002E2EFC" w:rsidRDefault="002E2EFC" w:rsidP="00FC69A0">
      <w:pPr>
        <w:jc w:val="both"/>
        <w:rPr>
          <w:sz w:val="24"/>
          <w:szCs w:val="24"/>
        </w:rPr>
      </w:pPr>
    </w:p>
    <w:p w:rsidR="002E2EFC" w:rsidRDefault="002E2EFC" w:rsidP="00FC69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 comunica alle SS.LL. che dal giorno lunedì 10 ottobre avranno inizio le lezioni di musica tenute dai docenti dell’organico potenziato. Per l’organizzazione oraria  si farà riferimento a quanto concordato ad inizio anno scolastico con i docenti delle classi coinvolte.</w:t>
      </w:r>
    </w:p>
    <w:p w:rsidR="002E2EFC" w:rsidRDefault="002E2EFC" w:rsidP="00FC69A0">
      <w:pPr>
        <w:ind w:firstLine="708"/>
        <w:jc w:val="both"/>
        <w:rPr>
          <w:sz w:val="24"/>
          <w:szCs w:val="24"/>
        </w:rPr>
      </w:pPr>
    </w:p>
    <w:p w:rsidR="002E2EFC" w:rsidRPr="00FC69A0" w:rsidRDefault="002E2EFC" w:rsidP="00FC69A0">
      <w:pPr>
        <w:jc w:val="both"/>
        <w:rPr>
          <w:sz w:val="24"/>
          <w:szCs w:val="24"/>
        </w:rPr>
      </w:pPr>
    </w:p>
    <w:p w:rsidR="002E2EFC" w:rsidRDefault="002E2EFC" w:rsidP="00FC69A0">
      <w:pPr>
        <w:jc w:val="both"/>
        <w:rPr>
          <w:sz w:val="24"/>
          <w:szCs w:val="24"/>
        </w:rPr>
      </w:pPr>
    </w:p>
    <w:p w:rsidR="002E2EFC" w:rsidRDefault="002E2EFC" w:rsidP="00FC69A0">
      <w:pPr>
        <w:tabs>
          <w:tab w:val="left" w:pos="68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IL Dirigente Scolastico</w:t>
      </w:r>
    </w:p>
    <w:p w:rsidR="002E2EFC" w:rsidRDefault="002E2EFC" w:rsidP="00FC69A0">
      <w:pPr>
        <w:tabs>
          <w:tab w:val="left" w:pos="68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Carlo Rinzivillo</w:t>
      </w:r>
    </w:p>
    <w:p w:rsidR="002E2EFC" w:rsidRDefault="002E2EFC" w:rsidP="00894EB2">
      <w:pPr>
        <w:rPr>
          <w:sz w:val="24"/>
          <w:szCs w:val="24"/>
        </w:rPr>
      </w:pPr>
    </w:p>
    <w:p w:rsidR="002E2EFC" w:rsidRDefault="002E2EFC" w:rsidP="00894EB2">
      <w:pPr>
        <w:pStyle w:val="Nomesociet"/>
        <w:framePr w:w="0" w:hRule="auto" w:hSpace="0" w:vSpace="0" w:wrap="auto" w:vAnchor="margin" w:hAnchor="text" w:yAlign="inline"/>
        <w:spacing w:line="240" w:lineRule="auto"/>
        <w:ind w:left="4248" w:firstLine="708"/>
        <w:jc w:val="left"/>
        <w:rPr>
          <w:rFonts w:ascii="Times New Roman" w:hAnsi="Times New Roman"/>
          <w:spacing w:val="10"/>
          <w:sz w:val="18"/>
          <w:szCs w:val="18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pacing w:val="10"/>
          <w:sz w:val="18"/>
          <w:szCs w:val="18"/>
        </w:rPr>
        <w:t>( firma  autografa sostituita a mezzo stampa,</w:t>
      </w:r>
    </w:p>
    <w:p w:rsidR="002E2EFC" w:rsidRPr="00894EB2" w:rsidRDefault="002E2EFC" w:rsidP="00894EB2">
      <w:pPr>
        <w:rPr>
          <w:rFonts w:ascii="Calibri" w:hAnsi="Calibri"/>
          <w:sz w:val="44"/>
          <w:szCs w:val="44"/>
          <w:lang w:val="en-US"/>
        </w:rPr>
      </w:pPr>
      <w:r w:rsidRPr="00894EB2">
        <w:rPr>
          <w:spacing w:val="10"/>
          <w:sz w:val="18"/>
          <w:szCs w:val="18"/>
          <w:lang w:val="en-US"/>
        </w:rPr>
        <w:t xml:space="preserve">                                                                                                </w:t>
      </w:r>
      <w:bookmarkStart w:id="0" w:name="_GoBack"/>
      <w:bookmarkEnd w:id="0"/>
      <w:r w:rsidRPr="00894EB2">
        <w:rPr>
          <w:spacing w:val="10"/>
          <w:sz w:val="18"/>
          <w:szCs w:val="18"/>
          <w:lang w:val="en-US"/>
        </w:rPr>
        <w:t xml:space="preserve">                        ex art.3 co.2, D. Lgs..39/93)</w:t>
      </w:r>
    </w:p>
    <w:p w:rsidR="002E2EFC" w:rsidRPr="00894EB2" w:rsidRDefault="002E2EFC" w:rsidP="00894EB2">
      <w:pPr>
        <w:tabs>
          <w:tab w:val="left" w:pos="6946"/>
        </w:tabs>
        <w:rPr>
          <w:sz w:val="24"/>
          <w:szCs w:val="24"/>
          <w:lang w:val="en-US"/>
        </w:rPr>
      </w:pPr>
    </w:p>
    <w:sectPr w:rsidR="002E2EFC" w:rsidRPr="00894EB2" w:rsidSect="00944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151"/>
    <w:rsid w:val="000215C0"/>
    <w:rsid w:val="000226B3"/>
    <w:rsid w:val="000457B7"/>
    <w:rsid w:val="0007361F"/>
    <w:rsid w:val="000E2A45"/>
    <w:rsid w:val="000F79E6"/>
    <w:rsid w:val="00110EDD"/>
    <w:rsid w:val="001464D4"/>
    <w:rsid w:val="00175529"/>
    <w:rsid w:val="00187D91"/>
    <w:rsid w:val="001903A0"/>
    <w:rsid w:val="001B05D3"/>
    <w:rsid w:val="001D7A37"/>
    <w:rsid w:val="001F1F0F"/>
    <w:rsid w:val="001F7108"/>
    <w:rsid w:val="002C04CA"/>
    <w:rsid w:val="002E2EFC"/>
    <w:rsid w:val="00302B41"/>
    <w:rsid w:val="00321C39"/>
    <w:rsid w:val="003E14A1"/>
    <w:rsid w:val="00414C42"/>
    <w:rsid w:val="00473AE7"/>
    <w:rsid w:val="004A17C5"/>
    <w:rsid w:val="004B57B6"/>
    <w:rsid w:val="004E1C59"/>
    <w:rsid w:val="0050517C"/>
    <w:rsid w:val="005225A8"/>
    <w:rsid w:val="00595514"/>
    <w:rsid w:val="005A4DAB"/>
    <w:rsid w:val="005B07BD"/>
    <w:rsid w:val="00613641"/>
    <w:rsid w:val="00616226"/>
    <w:rsid w:val="006310EC"/>
    <w:rsid w:val="00653151"/>
    <w:rsid w:val="00654CB0"/>
    <w:rsid w:val="0068359C"/>
    <w:rsid w:val="0069597C"/>
    <w:rsid w:val="007D2DDE"/>
    <w:rsid w:val="008571FE"/>
    <w:rsid w:val="00875027"/>
    <w:rsid w:val="00894EB2"/>
    <w:rsid w:val="008E408E"/>
    <w:rsid w:val="008F1734"/>
    <w:rsid w:val="00944553"/>
    <w:rsid w:val="00944E6B"/>
    <w:rsid w:val="009A035B"/>
    <w:rsid w:val="009D34A5"/>
    <w:rsid w:val="00A30079"/>
    <w:rsid w:val="00A558EB"/>
    <w:rsid w:val="00A87B20"/>
    <w:rsid w:val="00B01CE9"/>
    <w:rsid w:val="00B40F43"/>
    <w:rsid w:val="00BC022C"/>
    <w:rsid w:val="00C4155A"/>
    <w:rsid w:val="00C4183C"/>
    <w:rsid w:val="00C5441A"/>
    <w:rsid w:val="00D0435B"/>
    <w:rsid w:val="00D7572E"/>
    <w:rsid w:val="00DA3326"/>
    <w:rsid w:val="00DF5183"/>
    <w:rsid w:val="00EB2363"/>
    <w:rsid w:val="00EF4FBF"/>
    <w:rsid w:val="00F35510"/>
    <w:rsid w:val="00F63914"/>
    <w:rsid w:val="00F65457"/>
    <w:rsid w:val="00F9490D"/>
    <w:rsid w:val="00FC69A0"/>
    <w:rsid w:val="00FE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2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16226"/>
    <w:rPr>
      <w:rFonts w:cs="Times New Roman"/>
      <w:color w:val="0000FF"/>
      <w:u w:val="single"/>
    </w:rPr>
  </w:style>
  <w:style w:type="paragraph" w:customStyle="1" w:styleId="Nomesociet">
    <w:name w:val="Nome società"/>
    <w:basedOn w:val="Normal"/>
    <w:uiPriority w:val="99"/>
    <w:rsid w:val="0007361F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margheritahack.gov.it" TargetMode="External"/><Relationship Id="rId5" Type="http://schemas.openxmlformats.org/officeDocument/2006/relationships/hyperlink" Target="mailto:rmic8fu00v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228</Words>
  <Characters>1303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Usert</cp:lastModifiedBy>
  <cp:revision>2</cp:revision>
  <cp:lastPrinted>2016-10-06T10:39:00Z</cp:lastPrinted>
  <dcterms:created xsi:type="dcterms:W3CDTF">2016-10-06T14:58:00Z</dcterms:created>
  <dcterms:modified xsi:type="dcterms:W3CDTF">2016-10-06T14:58:00Z</dcterms:modified>
</cp:coreProperties>
</file>