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it-IT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banner_PON_14_20_" style="position:absolute;left:0;text-align:left;margin-left:5.1pt;margin-top:-30.1pt;width:507.75pt;height:75pt;z-index:251658240;visibility:visible">
            <v:imagedata r:id="rId6" o:title=""/>
            <w10:wrap type="square"/>
          </v:shape>
        </w:pict>
      </w:r>
    </w:p>
    <w:p w:rsidR="004C1965" w:rsidRPr="00B22C6B" w:rsidRDefault="004C1965" w:rsidP="00281E9A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18"/>
          <w:szCs w:val="18"/>
        </w:rPr>
      </w:pPr>
      <w:r w:rsidRPr="00B22C6B">
        <w:rPr>
          <w:rFonts w:ascii="Times New Roman" w:hAnsi="Times New Roman"/>
          <w:b/>
          <w:color w:val="000000"/>
          <w:sz w:val="18"/>
          <w:szCs w:val="18"/>
        </w:rPr>
        <w:tab/>
      </w:r>
      <w:r w:rsidRPr="00B22C6B">
        <w:rPr>
          <w:rFonts w:ascii="Times New Roman" w:hAnsi="Times New Roman"/>
          <w:b/>
          <w:i/>
          <w:spacing w:val="0"/>
          <w:sz w:val="18"/>
          <w:szCs w:val="18"/>
        </w:rPr>
        <w:t>MINISTERO DELL’ISTRUZIONE, DELL’UNIVERSITÀ E DELLA RICERCA</w:t>
      </w:r>
    </w:p>
    <w:p w:rsidR="004C1965" w:rsidRPr="00B22C6B" w:rsidRDefault="004C1965" w:rsidP="00281E9A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18"/>
          <w:szCs w:val="18"/>
        </w:rPr>
      </w:pPr>
      <w:r w:rsidRPr="00B22C6B">
        <w:rPr>
          <w:rFonts w:ascii="Times New Roman" w:hAnsi="Times New Roman"/>
          <w:b/>
          <w:i/>
          <w:spacing w:val="10"/>
          <w:sz w:val="18"/>
          <w:szCs w:val="18"/>
        </w:rPr>
        <w:t>UFFICIO SCOLASTICO REGIONALE PER IL LAZIO</w:t>
      </w:r>
    </w:p>
    <w:p w:rsidR="004C1965" w:rsidRPr="00B22C6B" w:rsidRDefault="004C1965" w:rsidP="00281E9A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spacing w:val="10"/>
          <w:sz w:val="18"/>
          <w:szCs w:val="18"/>
        </w:rPr>
      </w:pPr>
      <w:r w:rsidRPr="00B22C6B">
        <w:rPr>
          <w:rFonts w:ascii="Times New Roman" w:hAnsi="Times New Roman"/>
          <w:b/>
          <w:spacing w:val="10"/>
          <w:sz w:val="18"/>
          <w:szCs w:val="18"/>
        </w:rPr>
        <w:t>ISTITUTO COMPRENSIVO “ MARGHERITA HACK”</w:t>
      </w:r>
    </w:p>
    <w:p w:rsidR="004C1965" w:rsidRPr="00B22C6B" w:rsidRDefault="004C1965" w:rsidP="00281E9A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18"/>
          <w:szCs w:val="18"/>
        </w:rPr>
      </w:pPr>
      <w:r w:rsidRPr="00B22C6B">
        <w:rPr>
          <w:rFonts w:ascii="Times New Roman" w:hAnsi="Times New Roman"/>
          <w:b/>
          <w:i/>
          <w:spacing w:val="10"/>
          <w:sz w:val="18"/>
          <w:szCs w:val="18"/>
        </w:rPr>
        <w:t>Scuola dell’Infanzia – Scuola Primaria – Scuola Secondaria I Grado</w:t>
      </w:r>
    </w:p>
    <w:p w:rsidR="004C1965" w:rsidRPr="00B22C6B" w:rsidRDefault="004C1965" w:rsidP="00281E9A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18"/>
          <w:szCs w:val="18"/>
        </w:rPr>
      </w:pPr>
      <w:r w:rsidRPr="00B22C6B">
        <w:rPr>
          <w:rFonts w:ascii="Times New Roman" w:hAnsi="Times New Roman"/>
          <w:b/>
          <w:i/>
          <w:spacing w:val="10"/>
          <w:sz w:val="18"/>
          <w:szCs w:val="18"/>
        </w:rPr>
        <w:t xml:space="preserve">    Sede Dirigenza e Ufficio Segreteria Via C. Manassei, 60 00151 Roma</w:t>
      </w:r>
      <w:r w:rsidRPr="00B22C6B">
        <w:rPr>
          <w:rFonts w:ascii="Times New Roman" w:hAnsi="Times New Roman"/>
          <w:b/>
          <w:spacing w:val="10"/>
          <w:sz w:val="18"/>
          <w:szCs w:val="18"/>
        </w:rPr>
        <w:sym w:font="Wingdings" w:char="F028"/>
      </w:r>
      <w:r w:rsidRPr="00B22C6B">
        <w:rPr>
          <w:rFonts w:ascii="Times New Roman" w:hAnsi="Times New Roman"/>
          <w:b/>
          <w:i/>
          <w:spacing w:val="10"/>
          <w:sz w:val="18"/>
          <w:szCs w:val="18"/>
        </w:rPr>
        <w:t xml:space="preserve"> 06/65741766/7 fax 06/65749679</w:t>
      </w:r>
      <w:r w:rsidRPr="00B22C6B">
        <w:rPr>
          <w:rFonts w:ascii="Times New Roman" w:hAnsi="Times New Roman"/>
          <w:spacing w:val="10"/>
          <w:sz w:val="18"/>
          <w:szCs w:val="18"/>
        </w:rPr>
        <w:t xml:space="preserve"> </w:t>
      </w:r>
    </w:p>
    <w:p w:rsidR="004C1965" w:rsidRPr="00B22C6B" w:rsidRDefault="004C1965" w:rsidP="00281E9A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spacing w:val="10"/>
          <w:sz w:val="18"/>
          <w:szCs w:val="18"/>
        </w:rPr>
      </w:pPr>
      <w:r w:rsidRPr="00B22C6B">
        <w:rPr>
          <w:rFonts w:ascii="Times New Roman" w:hAnsi="Times New Roman"/>
          <w:spacing w:val="10"/>
          <w:sz w:val="18"/>
          <w:szCs w:val="18"/>
        </w:rPr>
        <w:t xml:space="preserve">C.F. 97710400587  --  C. M. RMIC8FU00V -- </w:t>
      </w:r>
      <w:r w:rsidRPr="00B22C6B">
        <w:rPr>
          <w:rFonts w:ascii="Arial" w:hAnsi="Arial" w:cs="Arial"/>
          <w:sz w:val="18"/>
          <w:szCs w:val="18"/>
        </w:rPr>
        <w:sym w:font="Wingdings" w:char="F02A"/>
      </w:r>
      <w:r w:rsidRPr="00B22C6B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22C6B">
        <w:rPr>
          <w:rFonts w:ascii="Arial" w:hAnsi="Arial" w:cs="Arial"/>
          <w:color w:val="2C89BC"/>
          <w:sz w:val="18"/>
          <w:szCs w:val="18"/>
        </w:rPr>
        <w:t xml:space="preserve">  </w:t>
      </w:r>
      <w:hyperlink r:id="rId7" w:history="1">
        <w:r w:rsidRPr="00B22C6B">
          <w:rPr>
            <w:rStyle w:val="Hyperlink"/>
            <w:rFonts w:ascii="Times New Roman" w:hAnsi="Times New Roman"/>
            <w:spacing w:val="10"/>
            <w:sz w:val="18"/>
            <w:szCs w:val="18"/>
          </w:rPr>
          <w:t>rmic8fu00v@istruzione.it</w:t>
        </w:r>
      </w:hyperlink>
    </w:p>
    <w:p w:rsidR="004C1965" w:rsidRPr="00B22C6B" w:rsidRDefault="004C1965" w:rsidP="00281E9A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it-IT"/>
        </w:rPr>
      </w:pPr>
    </w:p>
    <w:p w:rsidR="004C1965" w:rsidRPr="00B22C6B" w:rsidRDefault="004C1965" w:rsidP="00281E9A">
      <w:pPr>
        <w:tabs>
          <w:tab w:val="left" w:pos="755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Circolare N°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>64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ab/>
        <w:t xml:space="preserve">       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 xml:space="preserve">      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 Roma, 1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>7/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10/2016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it-IT"/>
        </w:rPr>
      </w:pP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b/>
          <w:color w:val="000000"/>
          <w:sz w:val="18"/>
          <w:szCs w:val="18"/>
          <w:lang w:eastAsia="it-IT"/>
        </w:rPr>
        <w:t>Ai docenti: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Bolognesi Lara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Carissimi Valentina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Cusin Patrizia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D’Alessandro Maria Clara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Di Tanna Carla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Esposito Giovanna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Ferri Alessandra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Ghilardi Valentina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Lampazzi Alessandra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Luciani Fabia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Pandinu Gabriella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Razza Elisabetta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Appiana Laura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Astuto Maria Laura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Mancino Genoveffa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Pallante Anna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Platania Germana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Raucea Carmelinda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Sileno Adele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Todaro Federica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Scorpio Rita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Del Prete Tiziana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De Paulis Francesca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D’Annibale Roberta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De Pascale Massimo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Di Napoli Martina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Jannini Francesco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Marcucci Valentina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Schiavone Marina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Vittiglio Margherita</w:t>
      </w:r>
    </w:p>
    <w:p w:rsidR="004C1965" w:rsidRPr="00B22C6B" w:rsidRDefault="004C1965" w:rsidP="00741CE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4C1965" w:rsidRPr="00B22C6B" w:rsidRDefault="004C1965" w:rsidP="00281E9A">
      <w:pPr>
        <w:tabs>
          <w:tab w:val="left" w:pos="704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                                                                                                                         e. p. c            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 xml:space="preserve">                     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   A tutto il personale Docente</w:t>
      </w:r>
    </w:p>
    <w:p w:rsidR="004C1965" w:rsidRPr="00B22C6B" w:rsidRDefault="004C1965" w:rsidP="00281E9A">
      <w:pPr>
        <w:tabs>
          <w:tab w:val="left" w:pos="881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ab/>
        <w:t>Loro Sedi</w:t>
      </w:r>
    </w:p>
    <w:p w:rsidR="004C1965" w:rsidRPr="00B22C6B" w:rsidRDefault="004C1965" w:rsidP="0096072F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4C1965" w:rsidRPr="00B22C6B" w:rsidRDefault="004C1965" w:rsidP="0096072F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b/>
          <w:color w:val="000000"/>
          <w:sz w:val="18"/>
          <w:szCs w:val="18"/>
          <w:lang w:eastAsia="it-IT"/>
        </w:rPr>
        <w:t>OGGETTO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: Corso di Formazione dell’Associazione “SULLE REGOLE” di GHERARDO COLOMBO nell’ambito di </w:t>
      </w:r>
    </w:p>
    <w:p w:rsidR="004C1965" w:rsidRPr="00B22C6B" w:rsidRDefault="004C1965" w:rsidP="0096072F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                      Cittadinanza e Costituzione.</w:t>
      </w:r>
    </w:p>
    <w:p w:rsidR="004C1965" w:rsidRPr="00B22C6B" w:rsidRDefault="004C1965" w:rsidP="00EC4B3C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4C1965" w:rsidRPr="00B22C6B" w:rsidRDefault="004C1965" w:rsidP="00281E9A">
      <w:pPr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Si comunica  alle SS.LL. che il Corso di Formazione dell’Associazione “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 xml:space="preserve"> 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S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>ulle Regole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” di G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 xml:space="preserve">herardo 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C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>olombo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 xml:space="preserve">  articolato in 8 incontri, 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avrà inizio  mercoledì 26 ottobre 2016, presso </w:t>
      </w:r>
      <w:r>
        <w:rPr>
          <w:rFonts w:ascii="Times New Roman" w:hAnsi="Times New Roman"/>
          <w:color w:val="000000"/>
          <w:sz w:val="18"/>
          <w:szCs w:val="18"/>
          <w:lang w:eastAsia="it-IT"/>
        </w:rPr>
        <w:t>la sede Girolami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 xml:space="preserve">, dalle ore 17.00 alle ore 19.00. </w:t>
      </w:r>
    </w:p>
    <w:p w:rsidR="004C1965" w:rsidRPr="00B22C6B" w:rsidRDefault="004C1965" w:rsidP="00B22C6B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>
        <w:rPr>
          <w:rFonts w:ascii="Times New Roman" w:hAnsi="Times New Roman"/>
          <w:color w:val="000000"/>
          <w:sz w:val="18"/>
          <w:szCs w:val="18"/>
          <w:lang w:eastAsia="it-IT"/>
        </w:rPr>
        <w:t>Si riportano  di seguito le  date dei prossimi incontri;</w:t>
      </w:r>
    </w:p>
    <w:p w:rsidR="004C1965" w:rsidRPr="00B22C6B" w:rsidRDefault="004C1965" w:rsidP="00EC4B3C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>
        <w:rPr>
          <w:rFonts w:ascii="Times New Roman" w:hAnsi="Times New Roman"/>
          <w:color w:val="000000"/>
          <w:sz w:val="18"/>
          <w:szCs w:val="18"/>
          <w:lang w:eastAsia="it-IT"/>
        </w:rPr>
        <w:t xml:space="preserve"> 2° incontro - 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16 novembre</w:t>
      </w:r>
    </w:p>
    <w:p w:rsidR="004C1965" w:rsidRDefault="004C1965" w:rsidP="00EC4B3C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>
        <w:rPr>
          <w:rFonts w:ascii="Times New Roman" w:hAnsi="Times New Roman"/>
          <w:color w:val="000000"/>
          <w:sz w:val="18"/>
          <w:szCs w:val="18"/>
          <w:lang w:eastAsia="it-IT"/>
        </w:rPr>
        <w:t xml:space="preserve"> 3° incontro - </w:t>
      </w: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14 dicembre</w:t>
      </w:r>
    </w:p>
    <w:p w:rsidR="004C1965" w:rsidRPr="00B22C6B" w:rsidRDefault="004C1965" w:rsidP="00EC4B3C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>
        <w:rPr>
          <w:rFonts w:ascii="Times New Roman" w:hAnsi="Times New Roman"/>
          <w:color w:val="000000"/>
          <w:sz w:val="18"/>
          <w:szCs w:val="18"/>
          <w:lang w:eastAsia="it-IT"/>
        </w:rPr>
        <w:t>Verranno successivamente comunicate le prossime date.</w:t>
      </w:r>
    </w:p>
    <w:p w:rsidR="004C1965" w:rsidRPr="00B22C6B" w:rsidRDefault="004C1965" w:rsidP="0096072F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Si allega il programma degli incontri.</w:t>
      </w:r>
    </w:p>
    <w:p w:rsidR="004C1965" w:rsidRPr="00B22C6B" w:rsidRDefault="004C1965" w:rsidP="001B514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22C6B">
        <w:rPr>
          <w:rFonts w:ascii="Times New Roman" w:hAnsi="Times New Roman"/>
          <w:color w:val="000000"/>
          <w:sz w:val="18"/>
          <w:szCs w:val="18"/>
          <w:lang w:eastAsia="it-IT"/>
        </w:rPr>
        <w:t>Chi volesse partecipare e non è inserito nella lista, può ancora aggiungersi dandone comunicazione alla docente Letizia Baldoni.</w:t>
      </w:r>
    </w:p>
    <w:p w:rsidR="004C1965" w:rsidRDefault="004C1965" w:rsidP="0096072F">
      <w:pPr>
        <w:tabs>
          <w:tab w:val="left" w:pos="6590"/>
        </w:tabs>
        <w:rPr>
          <w:rFonts w:ascii="Times New Roman" w:hAnsi="Times New Roman"/>
          <w:sz w:val="18"/>
          <w:szCs w:val="18"/>
        </w:rPr>
      </w:pPr>
      <w:r w:rsidRPr="00B22C6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</w:p>
    <w:p w:rsidR="004C1965" w:rsidRPr="00B22C6B" w:rsidRDefault="004C1965" w:rsidP="008C64CC">
      <w:pPr>
        <w:tabs>
          <w:tab w:val="left" w:pos="6590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B22C6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bookmarkStart w:id="0" w:name="_GoBack"/>
      <w:bookmarkEnd w:id="0"/>
      <w:r w:rsidRPr="00B22C6B">
        <w:rPr>
          <w:rFonts w:ascii="Times New Roman" w:hAnsi="Times New Roman"/>
          <w:sz w:val="18"/>
          <w:szCs w:val="18"/>
        </w:rPr>
        <w:t xml:space="preserve">   Il Dirigente Scolastico           </w:t>
      </w:r>
    </w:p>
    <w:p w:rsidR="004C1965" w:rsidRDefault="004C1965" w:rsidP="008C64CC">
      <w:pPr>
        <w:tabs>
          <w:tab w:val="left" w:pos="6590"/>
        </w:tabs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B22C6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B22C6B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Carlo Rinzivillo</w:t>
      </w:r>
      <w:r w:rsidRPr="00B22C6B">
        <w:rPr>
          <w:rFonts w:ascii="Times New Roman" w:hAnsi="Times New Roman"/>
          <w:sz w:val="18"/>
          <w:szCs w:val="18"/>
        </w:rPr>
        <w:t xml:space="preserve"> </w:t>
      </w:r>
    </w:p>
    <w:p w:rsidR="004C1965" w:rsidRPr="008C64CC" w:rsidRDefault="004C1965" w:rsidP="008C64CC">
      <w:pPr>
        <w:spacing w:after="0" w:line="240" w:lineRule="auto"/>
        <w:rPr>
          <w:rFonts w:ascii="Times New Roman" w:hAnsi="Times New Roman"/>
          <w:spacing w:val="10"/>
          <w:sz w:val="18"/>
          <w:szCs w:val="18"/>
          <w:lang w:eastAsia="it-IT"/>
        </w:rPr>
      </w:pPr>
      <w:r>
        <w:rPr>
          <w:rFonts w:ascii="Times New Roman" w:hAnsi="Times New Roman"/>
          <w:spacing w:val="10"/>
          <w:sz w:val="18"/>
          <w:szCs w:val="18"/>
          <w:lang w:eastAsia="it-IT"/>
        </w:rPr>
        <w:t xml:space="preserve">                                                                      </w:t>
      </w:r>
      <w:r w:rsidRPr="008C64CC">
        <w:rPr>
          <w:rFonts w:ascii="Times New Roman" w:hAnsi="Times New Roman"/>
          <w:spacing w:val="10"/>
          <w:sz w:val="18"/>
          <w:szCs w:val="18"/>
          <w:lang w:eastAsia="it-IT"/>
        </w:rPr>
        <w:t>( firma  autografa sostituita a mezzo stampa,</w:t>
      </w:r>
    </w:p>
    <w:p w:rsidR="004C1965" w:rsidRPr="008C64CC" w:rsidRDefault="004C1965" w:rsidP="008C64CC">
      <w:pPr>
        <w:spacing w:after="0" w:line="240" w:lineRule="auto"/>
        <w:rPr>
          <w:sz w:val="44"/>
          <w:szCs w:val="44"/>
          <w:lang w:val="en-US" w:eastAsia="it-IT"/>
        </w:rPr>
      </w:pPr>
      <w:r w:rsidRPr="008C64CC">
        <w:rPr>
          <w:rFonts w:ascii="Times New Roman" w:hAnsi="Times New Roman"/>
          <w:spacing w:val="10"/>
          <w:sz w:val="18"/>
          <w:szCs w:val="18"/>
          <w:lang w:val="en-US" w:eastAsia="it-IT"/>
        </w:rPr>
        <w:t xml:space="preserve">                                                                                   ex art.3 co.2, D. Lgs..39/93)</w:t>
      </w:r>
    </w:p>
    <w:p w:rsidR="004C1965" w:rsidRPr="008C64CC" w:rsidRDefault="004C1965" w:rsidP="008C64CC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sectPr w:rsidR="004C1965" w:rsidRPr="008C64CC" w:rsidSect="00667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965" w:rsidRDefault="004C1965" w:rsidP="00741CED">
      <w:pPr>
        <w:spacing w:after="0" w:line="240" w:lineRule="auto"/>
      </w:pPr>
      <w:r>
        <w:separator/>
      </w:r>
    </w:p>
  </w:endnote>
  <w:endnote w:type="continuationSeparator" w:id="0">
    <w:p w:rsidR="004C1965" w:rsidRDefault="004C1965" w:rsidP="0074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965" w:rsidRDefault="004C1965" w:rsidP="00741CED">
      <w:pPr>
        <w:spacing w:after="0" w:line="240" w:lineRule="auto"/>
      </w:pPr>
      <w:r>
        <w:separator/>
      </w:r>
    </w:p>
  </w:footnote>
  <w:footnote w:type="continuationSeparator" w:id="0">
    <w:p w:rsidR="004C1965" w:rsidRDefault="004C1965" w:rsidP="00741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B3C"/>
    <w:rsid w:val="000202B9"/>
    <w:rsid w:val="000D38CF"/>
    <w:rsid w:val="0011302C"/>
    <w:rsid w:val="00171423"/>
    <w:rsid w:val="00186678"/>
    <w:rsid w:val="001B514B"/>
    <w:rsid w:val="001C4156"/>
    <w:rsid w:val="0020448B"/>
    <w:rsid w:val="00281E9A"/>
    <w:rsid w:val="004C1965"/>
    <w:rsid w:val="00664D69"/>
    <w:rsid w:val="00667780"/>
    <w:rsid w:val="006B4E69"/>
    <w:rsid w:val="00741CED"/>
    <w:rsid w:val="0087753B"/>
    <w:rsid w:val="008C64CC"/>
    <w:rsid w:val="00937A66"/>
    <w:rsid w:val="0096072F"/>
    <w:rsid w:val="00AD4F6E"/>
    <w:rsid w:val="00B22C6B"/>
    <w:rsid w:val="00B24C03"/>
    <w:rsid w:val="00CD4C26"/>
    <w:rsid w:val="00D212C2"/>
    <w:rsid w:val="00D81A34"/>
    <w:rsid w:val="00D94B3A"/>
    <w:rsid w:val="00DA0105"/>
    <w:rsid w:val="00E9566C"/>
    <w:rsid w:val="00EC4B3C"/>
    <w:rsid w:val="00F14AF9"/>
    <w:rsid w:val="00FA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1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1CE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1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1CED"/>
    <w:rPr>
      <w:rFonts w:cs="Times New Roman"/>
    </w:rPr>
  </w:style>
  <w:style w:type="paragraph" w:customStyle="1" w:styleId="Nomesociet">
    <w:name w:val="Nome società"/>
    <w:basedOn w:val="Normal"/>
    <w:uiPriority w:val="99"/>
    <w:rsid w:val="00281E9A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character" w:styleId="Hyperlink">
    <w:name w:val="Hyperlink"/>
    <w:basedOn w:val="DefaultParagraphFont"/>
    <w:uiPriority w:val="99"/>
    <w:rsid w:val="00281E9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c8fu00v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381</Words>
  <Characters>2175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Baldoni</dc:creator>
  <cp:keywords/>
  <dc:description/>
  <cp:lastModifiedBy>Usert</cp:lastModifiedBy>
  <cp:revision>2</cp:revision>
  <cp:lastPrinted>2016-10-17T13:04:00Z</cp:lastPrinted>
  <dcterms:created xsi:type="dcterms:W3CDTF">2016-10-17T18:01:00Z</dcterms:created>
  <dcterms:modified xsi:type="dcterms:W3CDTF">2016-10-17T18:01:00Z</dcterms:modified>
</cp:coreProperties>
</file>