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4C" w:rsidRDefault="00374B4C" w:rsidP="00C96B05">
      <w:pPr>
        <w:rPr>
          <w:sz w:val="28"/>
          <w:szCs w:val="28"/>
        </w:rPr>
      </w:pPr>
      <w:r>
        <w:t xml:space="preserve">      </w:t>
      </w:r>
      <w:r>
        <w:tab/>
        <w:t xml:space="preserve">                       </w:t>
      </w:r>
      <w:r>
        <w:rPr>
          <w:sz w:val="28"/>
          <w:szCs w:val="28"/>
        </w:rPr>
        <w:t>SCUOLA INFANZIA   a.s. 2016/2017</w:t>
      </w:r>
    </w:p>
    <w:p w:rsidR="00374B4C" w:rsidRDefault="00374B4C" w:rsidP="00C96B05">
      <w:pPr>
        <w:rPr>
          <w:sz w:val="24"/>
          <w:szCs w:val="24"/>
        </w:rPr>
      </w:pPr>
      <w:r w:rsidRPr="009E01EF">
        <w:rPr>
          <w:sz w:val="24"/>
          <w:szCs w:val="24"/>
        </w:rPr>
        <w:t xml:space="preserve">PROSPETTO GENERALE:  </w:t>
      </w:r>
      <w:r>
        <w:rPr>
          <w:sz w:val="24"/>
          <w:szCs w:val="24"/>
        </w:rPr>
        <w:t xml:space="preserve">RIUNIONI </w:t>
      </w:r>
      <w:r w:rsidRPr="009E01EF">
        <w:rPr>
          <w:sz w:val="24"/>
          <w:szCs w:val="24"/>
        </w:rPr>
        <w:t>FUNZIONALI ALL’</w:t>
      </w:r>
      <w:r>
        <w:rPr>
          <w:sz w:val="24"/>
          <w:szCs w:val="24"/>
        </w:rPr>
        <w:t xml:space="preserve"> ATTIVITA’ DIDATTICO-EDUCATIVA</w:t>
      </w:r>
    </w:p>
    <w:p w:rsidR="00374B4C" w:rsidRDefault="00374B4C"/>
    <w:tbl>
      <w:tblPr>
        <w:tblW w:w="10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1134"/>
        <w:gridCol w:w="1134"/>
        <w:gridCol w:w="900"/>
        <w:gridCol w:w="1085"/>
        <w:gridCol w:w="890"/>
        <w:gridCol w:w="953"/>
        <w:gridCol w:w="850"/>
        <w:gridCol w:w="1134"/>
        <w:gridCol w:w="851"/>
      </w:tblGrid>
      <w:tr w:rsidR="00374B4C" w:rsidRPr="00EA2E04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8"/>
                <w:szCs w:val="18"/>
              </w:rPr>
            </w:pPr>
            <w:r w:rsidRPr="00EA2E04">
              <w:rPr>
                <w:sz w:val="18"/>
                <w:szCs w:val="18"/>
              </w:rPr>
              <w:t>Settembre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Ottobre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Novembre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Dicembre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Gennaio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Febbraio</w:t>
            </w: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 xml:space="preserve">Marzo 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Aprile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Maggio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Giugno</w:t>
            </w:r>
          </w:p>
        </w:tc>
      </w:tr>
      <w:tr w:rsidR="00374B4C" w:rsidRPr="00EA2E04" w:rsidTr="00981B4F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1G  Coll. 3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1S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</w:rPr>
            </w:pPr>
            <w:r w:rsidRPr="00EA2E04">
              <w:rPr>
                <w:sz w:val="16"/>
                <w:szCs w:val="16"/>
                <w:highlight w:val="lightGray"/>
              </w:rPr>
              <w:t>1M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1G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</w:rPr>
            </w:pPr>
            <w:r w:rsidRPr="00EA2E04">
              <w:rPr>
                <w:sz w:val="16"/>
                <w:szCs w:val="16"/>
                <w:highlight w:val="lightGray"/>
              </w:rPr>
              <w:t>1D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1M</w:t>
            </w: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1M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1S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</w:rPr>
            </w:pPr>
            <w:r w:rsidRPr="00EA2E04">
              <w:rPr>
                <w:sz w:val="16"/>
                <w:szCs w:val="16"/>
                <w:highlight w:val="lightGray"/>
              </w:rPr>
              <w:t>1L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1G</w:t>
            </w:r>
          </w:p>
        </w:tc>
      </w:tr>
      <w:tr w:rsidR="00374B4C" w:rsidRPr="00EA2E04" w:rsidTr="00981B4F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2V prog.3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2D</w:t>
            </w:r>
          </w:p>
        </w:tc>
        <w:tc>
          <w:tcPr>
            <w:tcW w:w="1134" w:type="dxa"/>
            <w:shd w:val="clear" w:color="auto" w:fill="FFFFFF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</w:rPr>
            </w:pPr>
            <w:r w:rsidRPr="00981B4F"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2V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</w:rPr>
            </w:pPr>
            <w:r w:rsidRPr="00EA2E04">
              <w:rPr>
                <w:sz w:val="16"/>
                <w:szCs w:val="16"/>
                <w:highlight w:val="lightGray"/>
              </w:rPr>
              <w:t>2L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2G</w:t>
            </w: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2G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2D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2M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981B4F">
              <w:rPr>
                <w:sz w:val="16"/>
                <w:szCs w:val="16"/>
                <w:highlight w:val="lightGray"/>
              </w:rPr>
              <w:t>2V</w:t>
            </w:r>
          </w:p>
        </w:tc>
      </w:tr>
      <w:tr w:rsidR="00374B4C" w:rsidRPr="00EA2E04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3S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3L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3G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3S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</w:rPr>
            </w:pPr>
            <w:r w:rsidRPr="00EA2E04">
              <w:rPr>
                <w:sz w:val="16"/>
                <w:szCs w:val="16"/>
                <w:highlight w:val="lightGray"/>
              </w:rPr>
              <w:t>3M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3V</w:t>
            </w: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3V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3L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3M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3S</w:t>
            </w:r>
          </w:p>
        </w:tc>
      </w:tr>
      <w:tr w:rsidR="00374B4C" w:rsidRPr="00EA2E04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4D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4M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4V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4D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</w:rPr>
            </w:pPr>
            <w:r w:rsidRPr="00EA2E04">
              <w:rPr>
                <w:sz w:val="16"/>
                <w:szCs w:val="16"/>
                <w:highlight w:val="lightGray"/>
              </w:rPr>
              <w:t>4M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4S</w:t>
            </w: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4S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4M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4G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4D</w:t>
            </w:r>
          </w:p>
        </w:tc>
      </w:tr>
      <w:tr w:rsidR="00374B4C" w:rsidRPr="00EA2E04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5L Sicurezza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5M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5S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5L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</w:rPr>
            </w:pPr>
            <w:r w:rsidRPr="00EA2E04">
              <w:rPr>
                <w:sz w:val="16"/>
                <w:szCs w:val="16"/>
                <w:highlight w:val="lightGray"/>
              </w:rPr>
              <w:t>5G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5D</w:t>
            </w: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5D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5M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5V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5L</w:t>
            </w:r>
          </w:p>
        </w:tc>
      </w:tr>
      <w:tr w:rsidR="00374B4C" w:rsidRPr="00EA2E04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6M for.Inf/prog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6G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6D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6M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</w:rPr>
            </w:pPr>
            <w:r w:rsidRPr="00EA2E04">
              <w:rPr>
                <w:sz w:val="16"/>
                <w:szCs w:val="16"/>
                <w:highlight w:val="lightGray"/>
              </w:rPr>
              <w:t>6V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6L</w:t>
            </w: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6L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6G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6S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6M</w:t>
            </w:r>
          </w:p>
        </w:tc>
      </w:tr>
      <w:tr w:rsidR="00374B4C" w:rsidRPr="00EA2E04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7M  I.F. 3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7V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7L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7M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</w:rPr>
            </w:pPr>
            <w:r w:rsidRPr="00EA2E04">
              <w:rPr>
                <w:sz w:val="16"/>
                <w:szCs w:val="16"/>
                <w:highlight w:val="lightGray"/>
              </w:rPr>
              <w:t>7S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7M</w:t>
            </w: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7M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7V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7D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7M</w:t>
            </w:r>
          </w:p>
        </w:tc>
      </w:tr>
      <w:tr w:rsidR="00374B4C" w:rsidRPr="00EA2E04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8G prog.3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8S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 xml:space="preserve">8M 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  <w:lang w:val="en-GB"/>
              </w:rPr>
            </w:pPr>
            <w:r w:rsidRPr="00EA2E04">
              <w:rPr>
                <w:sz w:val="16"/>
                <w:szCs w:val="16"/>
                <w:highlight w:val="lightGray"/>
                <w:lang w:val="en-GB"/>
              </w:rPr>
              <w:t>8G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  <w:lang w:val="en-GB"/>
              </w:rPr>
            </w:pPr>
            <w:r w:rsidRPr="00EA2E04">
              <w:rPr>
                <w:sz w:val="16"/>
                <w:szCs w:val="16"/>
                <w:highlight w:val="lightGray"/>
                <w:lang w:val="en-GB"/>
              </w:rPr>
              <w:t>8D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8M</w:t>
            </w: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8M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8S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8L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8G</w:t>
            </w:r>
          </w:p>
        </w:tc>
      </w:tr>
      <w:tr w:rsidR="00374B4C" w:rsidRPr="00EA2E04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9V  sist.aule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9D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9M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  <w:lang w:val="en-GB"/>
              </w:rPr>
            </w:pPr>
            <w:r w:rsidRPr="00EA2E04">
              <w:rPr>
                <w:sz w:val="16"/>
                <w:szCs w:val="16"/>
                <w:highlight w:val="lightGray"/>
                <w:lang w:val="en-GB"/>
              </w:rPr>
              <w:t>9V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9L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9G</w:t>
            </w: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9G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9D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9M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9V</w:t>
            </w:r>
          </w:p>
        </w:tc>
      </w:tr>
      <w:tr w:rsidR="00374B4C" w:rsidRPr="00EA2E04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10 S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10L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10G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10SV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10M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10V</w:t>
            </w: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10V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10L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10M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10S</w:t>
            </w:r>
          </w:p>
        </w:tc>
      </w:tr>
      <w:tr w:rsidR="00374B4C" w:rsidRPr="00EA2E04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11D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11M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11V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11D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11M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11S</w:t>
            </w: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11S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11M V.I.3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11G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11D</w:t>
            </w:r>
          </w:p>
        </w:tc>
      </w:tr>
      <w:tr w:rsidR="00374B4C" w:rsidRPr="00EA2E04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12L collegio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12M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12S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12L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12G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12D</w:t>
            </w: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12D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12M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12V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12L</w:t>
            </w:r>
          </w:p>
        </w:tc>
      </w:tr>
      <w:tr w:rsidR="00374B4C" w:rsidRPr="00EA2E04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13M i. attività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13G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13D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13M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13V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13L</w:t>
            </w: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13L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  <w:lang w:val="en-GB"/>
              </w:rPr>
            </w:pPr>
            <w:r w:rsidRPr="00EA2E04">
              <w:rPr>
                <w:sz w:val="16"/>
                <w:szCs w:val="16"/>
                <w:highlight w:val="lightGray"/>
                <w:lang w:val="en-GB"/>
              </w:rPr>
              <w:t>13G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13S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13M</w:t>
            </w:r>
          </w:p>
        </w:tc>
      </w:tr>
      <w:tr w:rsidR="00374B4C" w:rsidRPr="00EA2E04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14M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14V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14L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14M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14S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14M I.F. 3</w:t>
            </w: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14M IT/IA3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  <w:lang w:val="en-GB"/>
              </w:rPr>
            </w:pPr>
            <w:r w:rsidRPr="00EA2E04">
              <w:rPr>
                <w:sz w:val="16"/>
                <w:szCs w:val="16"/>
                <w:highlight w:val="lightGray"/>
                <w:lang w:val="en-GB"/>
              </w:rPr>
              <w:t>14V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14D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14M</w:t>
            </w:r>
          </w:p>
        </w:tc>
      </w:tr>
      <w:tr w:rsidR="00374B4C" w:rsidRPr="00EA2E04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15G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15S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 xml:space="preserve">15M 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15G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15D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15M</w:t>
            </w: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15M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  <w:lang w:val="en-GB"/>
              </w:rPr>
            </w:pPr>
            <w:r w:rsidRPr="00EA2E04">
              <w:rPr>
                <w:sz w:val="16"/>
                <w:szCs w:val="16"/>
                <w:highlight w:val="lightGray"/>
                <w:lang w:val="en-GB"/>
              </w:rPr>
              <w:t>15S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15L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15G</w:t>
            </w:r>
          </w:p>
        </w:tc>
      </w:tr>
      <w:tr w:rsidR="00374B4C" w:rsidRPr="00EA2E04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16V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16D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16M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16V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16L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16G</w:t>
            </w: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16G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  <w:lang w:val="en-GB"/>
              </w:rPr>
            </w:pPr>
            <w:r w:rsidRPr="00EA2E04">
              <w:rPr>
                <w:sz w:val="16"/>
                <w:szCs w:val="16"/>
                <w:highlight w:val="lightGray"/>
                <w:lang w:val="en-GB"/>
              </w:rPr>
              <w:t>16D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16M collegio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16V</w:t>
            </w:r>
          </w:p>
        </w:tc>
      </w:tr>
      <w:tr w:rsidR="00374B4C" w:rsidRPr="00EA2E04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17S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17L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17G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17S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17M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17V</w:t>
            </w: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17V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  <w:lang w:val="en-GB"/>
              </w:rPr>
            </w:pPr>
            <w:r w:rsidRPr="00EA2E04">
              <w:rPr>
                <w:sz w:val="16"/>
                <w:szCs w:val="16"/>
                <w:highlight w:val="lightGray"/>
                <w:lang w:val="en-GB"/>
              </w:rPr>
              <w:t>17L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17M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17S</w:t>
            </w:r>
          </w:p>
        </w:tc>
      </w:tr>
      <w:tr w:rsidR="00374B4C" w:rsidRPr="00EA2E04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18D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18M  I. F. 3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18V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18D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18M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18S</w:t>
            </w: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18S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  <w:lang w:val="en-GB"/>
              </w:rPr>
            </w:pPr>
            <w:r w:rsidRPr="00EA2E04">
              <w:rPr>
                <w:sz w:val="16"/>
                <w:szCs w:val="16"/>
                <w:highlight w:val="lightGray"/>
                <w:lang w:val="en-GB"/>
              </w:rPr>
              <w:t>18M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18G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1D</w:t>
            </w:r>
          </w:p>
        </w:tc>
      </w:tr>
      <w:tr w:rsidR="00374B4C" w:rsidRPr="00EA2E04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19L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19M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19S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19L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19G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19D</w:t>
            </w: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19D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19M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19V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1LS</w:t>
            </w:r>
          </w:p>
        </w:tc>
      </w:tr>
      <w:tr w:rsidR="00374B4C" w:rsidRPr="00EA2E04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20M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20G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20D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20M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20V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20L</w:t>
            </w: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20L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20G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20S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2MD</w:t>
            </w:r>
          </w:p>
        </w:tc>
      </w:tr>
      <w:tr w:rsidR="00374B4C" w:rsidRPr="00EA2E04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21M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21V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21L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21M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21S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21M</w:t>
            </w: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21M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21V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21D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21M</w:t>
            </w:r>
          </w:p>
        </w:tc>
      </w:tr>
      <w:tr w:rsidR="00374B4C" w:rsidRPr="00EA2E04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22G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22S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22M I.T/I.A. 3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</w:rPr>
            </w:pPr>
            <w:r w:rsidRPr="00EA2E04">
              <w:rPr>
                <w:sz w:val="16"/>
                <w:szCs w:val="16"/>
                <w:highlight w:val="lightGray"/>
              </w:rPr>
              <w:t>22G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22D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22M</w:t>
            </w: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22M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22S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22L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22G</w:t>
            </w:r>
          </w:p>
        </w:tc>
      </w:tr>
      <w:tr w:rsidR="00374B4C" w:rsidRPr="00EA2E04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23V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23D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23M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</w:rPr>
            </w:pPr>
            <w:r w:rsidRPr="00EA2E04">
              <w:rPr>
                <w:sz w:val="16"/>
                <w:szCs w:val="16"/>
                <w:highlight w:val="lightGray"/>
              </w:rPr>
              <w:t>23V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23L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23G</w:t>
            </w: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23G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23D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23M</w:t>
            </w:r>
            <w:r>
              <w:rPr>
                <w:sz w:val="16"/>
                <w:szCs w:val="16"/>
              </w:rPr>
              <w:t xml:space="preserve"> I.F.3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23V</w:t>
            </w:r>
          </w:p>
        </w:tc>
      </w:tr>
      <w:tr w:rsidR="00374B4C" w:rsidRPr="00EA2E04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24S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24L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24G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</w:rPr>
            </w:pPr>
            <w:r w:rsidRPr="00EA2E04">
              <w:rPr>
                <w:sz w:val="16"/>
                <w:szCs w:val="16"/>
                <w:highlight w:val="lightGray"/>
              </w:rPr>
              <w:t>24S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24M IT/iA 3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24V</w:t>
            </w: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24V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</w:rPr>
            </w:pPr>
            <w:r w:rsidRPr="00EA2E04">
              <w:rPr>
                <w:sz w:val="16"/>
                <w:szCs w:val="16"/>
                <w:highlight w:val="lightGray"/>
              </w:rPr>
              <w:t>24L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24M 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24S</w:t>
            </w:r>
          </w:p>
        </w:tc>
      </w:tr>
      <w:tr w:rsidR="00374B4C" w:rsidRPr="00EA2E04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25D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25M collegio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25V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</w:rPr>
            </w:pPr>
            <w:r w:rsidRPr="00EA2E04">
              <w:rPr>
                <w:sz w:val="16"/>
                <w:szCs w:val="16"/>
                <w:highlight w:val="lightGray"/>
              </w:rPr>
              <w:t>25D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25M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25S</w:t>
            </w: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25S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</w:rPr>
            </w:pPr>
            <w:r w:rsidRPr="00EA2E04">
              <w:rPr>
                <w:sz w:val="16"/>
                <w:szCs w:val="16"/>
                <w:highlight w:val="lightGray"/>
              </w:rPr>
              <w:t>25M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25G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25D</w:t>
            </w:r>
          </w:p>
        </w:tc>
      </w:tr>
      <w:tr w:rsidR="00374B4C" w:rsidRPr="00EA2E04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26L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26M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26S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</w:rPr>
            </w:pPr>
            <w:r w:rsidRPr="00EA2E04">
              <w:rPr>
                <w:sz w:val="16"/>
                <w:szCs w:val="16"/>
                <w:highlight w:val="lightGray"/>
              </w:rPr>
              <w:t>26L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26G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26D</w:t>
            </w: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26D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26M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26V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26L</w:t>
            </w:r>
          </w:p>
        </w:tc>
      </w:tr>
      <w:tr w:rsidR="00374B4C" w:rsidRPr="00EA2E04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27M  Prog.Ist. 3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27G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27D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  <w:lang w:val="en-GB"/>
              </w:rPr>
            </w:pPr>
            <w:r w:rsidRPr="00EA2E04">
              <w:rPr>
                <w:sz w:val="16"/>
                <w:szCs w:val="16"/>
                <w:highlight w:val="lightGray"/>
                <w:lang w:val="en-GB"/>
              </w:rPr>
              <w:t>27M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27V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27L</w:t>
            </w: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27L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27G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27S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27M</w:t>
            </w:r>
          </w:p>
        </w:tc>
      </w:tr>
      <w:tr w:rsidR="00374B4C" w:rsidRPr="00EA2E04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28M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28V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28L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  <w:lang w:val="en-GB"/>
              </w:rPr>
            </w:pPr>
            <w:r w:rsidRPr="00EA2E04">
              <w:rPr>
                <w:sz w:val="16"/>
                <w:szCs w:val="16"/>
                <w:highlight w:val="lightGray"/>
                <w:lang w:val="en-GB"/>
              </w:rPr>
              <w:t>28M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28S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28M</w:t>
            </w: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28M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28V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28D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28M</w:t>
            </w:r>
          </w:p>
        </w:tc>
      </w:tr>
      <w:tr w:rsidR="00374B4C" w:rsidRPr="00EA2E04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29G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29S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29M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  <w:lang w:val="en-GB"/>
              </w:rPr>
            </w:pPr>
            <w:r w:rsidRPr="00EA2E04">
              <w:rPr>
                <w:sz w:val="16"/>
                <w:szCs w:val="16"/>
                <w:highlight w:val="lightGray"/>
                <w:lang w:val="en-GB"/>
              </w:rPr>
              <w:t>29G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29D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29M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29S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29L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color w:val="000000"/>
                <w:sz w:val="16"/>
                <w:szCs w:val="16"/>
                <w:lang w:val="en-GB"/>
              </w:rPr>
            </w:pPr>
            <w:r w:rsidRPr="00EA2E04">
              <w:rPr>
                <w:color w:val="000000"/>
                <w:sz w:val="16"/>
                <w:szCs w:val="16"/>
                <w:highlight w:val="lightGray"/>
                <w:lang w:val="en-GB"/>
              </w:rPr>
              <w:t>29G</w:t>
            </w:r>
          </w:p>
        </w:tc>
      </w:tr>
      <w:tr w:rsidR="00374B4C" w:rsidRPr="00EA2E04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30V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EA2E04">
              <w:rPr>
                <w:sz w:val="16"/>
                <w:szCs w:val="16"/>
                <w:lang w:val="en-GB"/>
              </w:rPr>
              <w:t>30D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  <w:lang w:val="en-GB"/>
              </w:rPr>
              <w:t>30</w:t>
            </w:r>
            <w:r w:rsidRPr="00EA2E04">
              <w:rPr>
                <w:sz w:val="16"/>
                <w:szCs w:val="16"/>
              </w:rPr>
              <w:t>M</w:t>
            </w: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</w:rPr>
            </w:pPr>
            <w:r w:rsidRPr="00EA2E04">
              <w:rPr>
                <w:sz w:val="16"/>
                <w:szCs w:val="16"/>
                <w:highlight w:val="lightGray"/>
              </w:rPr>
              <w:t>30V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30L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30G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30D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30M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30V f.att.</w:t>
            </w:r>
          </w:p>
        </w:tc>
      </w:tr>
      <w:tr w:rsidR="00374B4C" w:rsidRPr="00EA2E04">
        <w:tc>
          <w:tcPr>
            <w:tcW w:w="1242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</w:rPr>
            </w:pPr>
            <w:r w:rsidRPr="00EA2E04">
              <w:rPr>
                <w:sz w:val="16"/>
                <w:szCs w:val="16"/>
                <w:highlight w:val="lightGray"/>
              </w:rPr>
              <w:t>31L</w:t>
            </w: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90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  <w:highlight w:val="lightGray"/>
              </w:rPr>
            </w:pPr>
            <w:r w:rsidRPr="00EA2E04">
              <w:rPr>
                <w:sz w:val="16"/>
                <w:szCs w:val="16"/>
                <w:highlight w:val="lightGray"/>
              </w:rPr>
              <w:t>31S</w:t>
            </w:r>
          </w:p>
        </w:tc>
        <w:tc>
          <w:tcPr>
            <w:tcW w:w="1085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31M collegio</w:t>
            </w:r>
          </w:p>
        </w:tc>
        <w:tc>
          <w:tcPr>
            <w:tcW w:w="89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3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31V</w:t>
            </w:r>
          </w:p>
        </w:tc>
        <w:tc>
          <w:tcPr>
            <w:tcW w:w="850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31M</w:t>
            </w:r>
          </w:p>
        </w:tc>
        <w:tc>
          <w:tcPr>
            <w:tcW w:w="851" w:type="dxa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74B4C" w:rsidRDefault="00374B4C" w:rsidP="000417D0">
      <w:pPr>
        <w:rPr>
          <w:sz w:val="24"/>
          <w:szCs w:val="24"/>
        </w:rPr>
      </w:pPr>
    </w:p>
    <w:p w:rsidR="00374B4C" w:rsidRDefault="00374B4C" w:rsidP="000417D0">
      <w:pPr>
        <w:rPr>
          <w:sz w:val="16"/>
          <w:szCs w:val="16"/>
        </w:rPr>
      </w:pPr>
      <w:r>
        <w:rPr>
          <w:sz w:val="24"/>
          <w:szCs w:val="24"/>
        </w:rPr>
        <w:t>RIEPILOGO PER ATTIVITA’</w:t>
      </w:r>
    </w:p>
    <w:tbl>
      <w:tblPr>
        <w:tblW w:w="517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4"/>
        <w:gridCol w:w="2129"/>
        <w:gridCol w:w="1841"/>
        <w:gridCol w:w="1841"/>
        <w:gridCol w:w="2542"/>
        <w:gridCol w:w="10"/>
      </w:tblGrid>
      <w:tr w:rsidR="00374B4C" w:rsidRPr="00EA2E04">
        <w:tc>
          <w:tcPr>
            <w:tcW w:w="903" w:type="pct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Collegio docenti 18 ore</w:t>
            </w:r>
          </w:p>
        </w:tc>
        <w:tc>
          <w:tcPr>
            <w:tcW w:w="1043" w:type="pct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Progettazione e verifica  15 ore</w:t>
            </w:r>
          </w:p>
        </w:tc>
        <w:tc>
          <w:tcPr>
            <w:tcW w:w="902" w:type="pct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Intersezione T . 4,30 ore</w:t>
            </w:r>
          </w:p>
        </w:tc>
        <w:tc>
          <w:tcPr>
            <w:tcW w:w="902" w:type="pct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Intersezione A. 4,30 ore</w:t>
            </w:r>
          </w:p>
        </w:tc>
        <w:tc>
          <w:tcPr>
            <w:tcW w:w="1250" w:type="pct"/>
            <w:gridSpan w:val="2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Informativa   famiglie  10 ore</w:t>
            </w:r>
          </w:p>
        </w:tc>
      </w:tr>
      <w:tr w:rsidR="00374B4C" w:rsidRPr="00EA2E04">
        <w:tc>
          <w:tcPr>
            <w:tcW w:w="903" w:type="pct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1settembre     3h</w:t>
            </w:r>
          </w:p>
        </w:tc>
        <w:tc>
          <w:tcPr>
            <w:tcW w:w="1043" w:type="pct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 settembre    3h</w:t>
            </w:r>
          </w:p>
        </w:tc>
        <w:tc>
          <w:tcPr>
            <w:tcW w:w="902" w:type="pct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22 novembre  1,30 h</w:t>
            </w:r>
          </w:p>
        </w:tc>
        <w:tc>
          <w:tcPr>
            <w:tcW w:w="902" w:type="pct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22 novembre 1,30h</w:t>
            </w:r>
          </w:p>
        </w:tc>
        <w:tc>
          <w:tcPr>
            <w:tcW w:w="1250" w:type="pct"/>
            <w:gridSpan w:val="2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7  settembre  3h</w:t>
            </w:r>
          </w:p>
        </w:tc>
      </w:tr>
      <w:tr w:rsidR="00374B4C" w:rsidRPr="00EA2E04">
        <w:tc>
          <w:tcPr>
            <w:tcW w:w="903" w:type="pct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12 settembre  3h</w:t>
            </w:r>
          </w:p>
        </w:tc>
        <w:tc>
          <w:tcPr>
            <w:tcW w:w="1043" w:type="pct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6 settembre    3h</w:t>
            </w:r>
          </w:p>
        </w:tc>
        <w:tc>
          <w:tcPr>
            <w:tcW w:w="902" w:type="pct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24 gennaio      1,30 h</w:t>
            </w:r>
          </w:p>
        </w:tc>
        <w:tc>
          <w:tcPr>
            <w:tcW w:w="902" w:type="pct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24 gennaio 1,30h</w:t>
            </w:r>
          </w:p>
        </w:tc>
        <w:tc>
          <w:tcPr>
            <w:tcW w:w="1250" w:type="pct"/>
            <w:gridSpan w:val="2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18 ottobre      1h</w:t>
            </w:r>
          </w:p>
        </w:tc>
      </w:tr>
      <w:tr w:rsidR="00374B4C" w:rsidRPr="00EA2E04">
        <w:tc>
          <w:tcPr>
            <w:tcW w:w="903" w:type="pct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ottobre</w:t>
            </w:r>
            <w:r w:rsidRPr="00EA2E04">
              <w:rPr>
                <w:sz w:val="16"/>
                <w:szCs w:val="16"/>
              </w:rPr>
              <w:t xml:space="preserve">    3h</w:t>
            </w:r>
          </w:p>
        </w:tc>
        <w:tc>
          <w:tcPr>
            <w:tcW w:w="1043" w:type="pct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8 settembre    3h</w:t>
            </w:r>
          </w:p>
        </w:tc>
        <w:tc>
          <w:tcPr>
            <w:tcW w:w="902" w:type="pct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14 marzo         1,30 h</w:t>
            </w:r>
          </w:p>
        </w:tc>
        <w:tc>
          <w:tcPr>
            <w:tcW w:w="902" w:type="pct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14 marzo 1,30 h</w:t>
            </w:r>
          </w:p>
        </w:tc>
        <w:tc>
          <w:tcPr>
            <w:tcW w:w="1250" w:type="pct"/>
            <w:gridSpan w:val="2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14 febbraio     3h</w:t>
            </w:r>
          </w:p>
        </w:tc>
      </w:tr>
      <w:tr w:rsidR="00374B4C" w:rsidRPr="00EA2E04">
        <w:tc>
          <w:tcPr>
            <w:tcW w:w="903" w:type="pct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31 gennaio      3h</w:t>
            </w:r>
          </w:p>
        </w:tc>
        <w:tc>
          <w:tcPr>
            <w:tcW w:w="1043" w:type="pct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27 settembre  3h</w:t>
            </w:r>
          </w:p>
        </w:tc>
        <w:tc>
          <w:tcPr>
            <w:tcW w:w="902" w:type="pct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2" w:type="pct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24 maggio       3h</w:t>
            </w:r>
          </w:p>
        </w:tc>
      </w:tr>
      <w:tr w:rsidR="00374B4C" w:rsidRPr="00EA2E04">
        <w:tc>
          <w:tcPr>
            <w:tcW w:w="903" w:type="pct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16 maggio       3h</w:t>
            </w:r>
          </w:p>
        </w:tc>
        <w:tc>
          <w:tcPr>
            <w:tcW w:w="1043" w:type="pct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11 aprile          3 h</w:t>
            </w:r>
          </w:p>
        </w:tc>
        <w:tc>
          <w:tcPr>
            <w:tcW w:w="902" w:type="pct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2" w:type="pct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74B4C" w:rsidRPr="00EA2E04">
        <w:tc>
          <w:tcPr>
            <w:tcW w:w="903" w:type="pct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  <w:r w:rsidRPr="00EA2E04">
              <w:rPr>
                <w:sz w:val="16"/>
                <w:szCs w:val="16"/>
              </w:rPr>
              <w:t>… giugno         3h</w:t>
            </w:r>
          </w:p>
        </w:tc>
        <w:tc>
          <w:tcPr>
            <w:tcW w:w="1043" w:type="pct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2" w:type="pct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2" w:type="pct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374B4C" w:rsidRPr="00EA2E04" w:rsidRDefault="00374B4C" w:rsidP="00EA2E0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74B4C" w:rsidRPr="00EA2E04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10" w:type="dxa"/>
          <w:trHeight w:val="300"/>
        </w:trPr>
        <w:tc>
          <w:tcPr>
            <w:tcW w:w="1946" w:type="pct"/>
            <w:gridSpan w:val="2"/>
          </w:tcPr>
          <w:p w:rsidR="00374B4C" w:rsidRPr="00EA2E04" w:rsidRDefault="00374B4C" w:rsidP="00EA2E04">
            <w:pPr>
              <w:spacing w:after="0" w:line="240" w:lineRule="auto"/>
              <w:rPr>
                <w:sz w:val="24"/>
                <w:szCs w:val="24"/>
              </w:rPr>
            </w:pPr>
            <w:r w:rsidRPr="00EA2E04">
              <w:rPr>
                <w:sz w:val="24"/>
                <w:szCs w:val="24"/>
              </w:rPr>
              <w:t xml:space="preserve">                        Totale   33 ore</w:t>
            </w:r>
          </w:p>
        </w:tc>
        <w:tc>
          <w:tcPr>
            <w:tcW w:w="3049" w:type="pct"/>
            <w:gridSpan w:val="3"/>
          </w:tcPr>
          <w:p w:rsidR="00374B4C" w:rsidRPr="00EA2E04" w:rsidRDefault="00374B4C" w:rsidP="00EA2E04">
            <w:pPr>
              <w:spacing w:after="0" w:line="240" w:lineRule="auto"/>
              <w:rPr>
                <w:sz w:val="24"/>
                <w:szCs w:val="24"/>
              </w:rPr>
            </w:pPr>
            <w:r w:rsidRPr="00EA2E04">
              <w:rPr>
                <w:sz w:val="24"/>
                <w:szCs w:val="24"/>
              </w:rPr>
              <w:t xml:space="preserve">                                      Totale 19 ore</w:t>
            </w:r>
          </w:p>
        </w:tc>
      </w:tr>
    </w:tbl>
    <w:p w:rsidR="00374B4C" w:rsidRDefault="00374B4C" w:rsidP="00631B90">
      <w:pPr>
        <w:rPr>
          <w:sz w:val="24"/>
          <w:szCs w:val="24"/>
        </w:rPr>
      </w:pPr>
    </w:p>
    <w:p w:rsidR="00374B4C" w:rsidRDefault="00374B4C" w:rsidP="00631B90">
      <w:pPr>
        <w:rPr>
          <w:sz w:val="24"/>
          <w:szCs w:val="24"/>
        </w:rPr>
      </w:pPr>
    </w:p>
    <w:p w:rsidR="00374B4C" w:rsidRDefault="00374B4C" w:rsidP="00631B90">
      <w:pPr>
        <w:rPr>
          <w:sz w:val="24"/>
          <w:szCs w:val="24"/>
        </w:rPr>
      </w:pPr>
    </w:p>
    <w:p w:rsidR="00374B4C" w:rsidRDefault="00374B4C" w:rsidP="00631B90">
      <w:pPr>
        <w:rPr>
          <w:sz w:val="24"/>
          <w:szCs w:val="24"/>
        </w:rPr>
      </w:pPr>
    </w:p>
    <w:p w:rsidR="00374B4C" w:rsidRDefault="00374B4C" w:rsidP="00631B90">
      <w:pPr>
        <w:rPr>
          <w:sz w:val="24"/>
          <w:szCs w:val="24"/>
        </w:rPr>
      </w:pPr>
    </w:p>
    <w:p w:rsidR="00374B4C" w:rsidRDefault="00374B4C" w:rsidP="00631B90">
      <w:pPr>
        <w:rPr>
          <w:sz w:val="24"/>
          <w:szCs w:val="24"/>
        </w:rPr>
      </w:pPr>
    </w:p>
    <w:p w:rsidR="00374B4C" w:rsidRDefault="00374B4C" w:rsidP="00631B90">
      <w:pPr>
        <w:rPr>
          <w:sz w:val="28"/>
          <w:szCs w:val="28"/>
        </w:rPr>
      </w:pPr>
      <w:r>
        <w:rPr>
          <w:sz w:val="28"/>
          <w:szCs w:val="28"/>
        </w:rPr>
        <w:t xml:space="preserve">   Calendarizzazione delle attività</w:t>
      </w:r>
      <w:r w:rsidRPr="00631B90">
        <w:rPr>
          <w:sz w:val="28"/>
          <w:szCs w:val="28"/>
        </w:rPr>
        <w:t xml:space="preserve"> della scuola dell’infanzia a.s. 2016/2017</w:t>
      </w:r>
    </w:p>
    <w:p w:rsidR="00374B4C" w:rsidRPr="00631B90" w:rsidRDefault="00374B4C" w:rsidP="00631B90">
      <w:pPr>
        <w:rPr>
          <w:b/>
          <w:bCs/>
          <w:sz w:val="28"/>
          <w:szCs w:val="28"/>
        </w:rPr>
      </w:pPr>
      <w:r w:rsidRPr="00631B90">
        <w:rPr>
          <w:b/>
          <w:bCs/>
          <w:sz w:val="28"/>
          <w:szCs w:val="28"/>
        </w:rPr>
        <w:t>Settembre</w:t>
      </w:r>
    </w:p>
    <w:p w:rsidR="00374B4C" w:rsidRPr="007B2683" w:rsidRDefault="00374B4C" w:rsidP="00631B90">
      <w:pPr>
        <w:rPr>
          <w:sz w:val="20"/>
          <w:szCs w:val="20"/>
        </w:rPr>
      </w:pPr>
      <w:r w:rsidRPr="007B2683">
        <w:rPr>
          <w:sz w:val="20"/>
          <w:szCs w:val="20"/>
        </w:rPr>
        <w:t>1 settembre collegio</w:t>
      </w:r>
    </w:p>
    <w:p w:rsidR="00374B4C" w:rsidRPr="007B2683" w:rsidRDefault="00374B4C" w:rsidP="00631B90">
      <w:pPr>
        <w:rPr>
          <w:sz w:val="20"/>
          <w:szCs w:val="20"/>
        </w:rPr>
      </w:pPr>
      <w:r w:rsidRPr="007B2683">
        <w:rPr>
          <w:sz w:val="20"/>
          <w:szCs w:val="20"/>
        </w:rPr>
        <w:t>2 settembre progettazione</w:t>
      </w:r>
    </w:p>
    <w:p w:rsidR="00374B4C" w:rsidRPr="007B2683" w:rsidRDefault="00374B4C" w:rsidP="00631B90">
      <w:pPr>
        <w:rPr>
          <w:sz w:val="20"/>
          <w:szCs w:val="20"/>
        </w:rPr>
      </w:pPr>
      <w:r w:rsidRPr="007B2683">
        <w:rPr>
          <w:sz w:val="20"/>
          <w:szCs w:val="20"/>
        </w:rPr>
        <w:t>5 settembre sicurezza</w:t>
      </w:r>
    </w:p>
    <w:p w:rsidR="00374B4C" w:rsidRPr="007B2683" w:rsidRDefault="00374B4C" w:rsidP="00631B90">
      <w:pPr>
        <w:rPr>
          <w:sz w:val="20"/>
          <w:szCs w:val="20"/>
        </w:rPr>
      </w:pPr>
      <w:r w:rsidRPr="007B2683">
        <w:rPr>
          <w:sz w:val="20"/>
          <w:szCs w:val="20"/>
        </w:rPr>
        <w:t>6 settembre informativa alle famiglie</w:t>
      </w:r>
    </w:p>
    <w:p w:rsidR="00374B4C" w:rsidRPr="007B2683" w:rsidRDefault="00374B4C" w:rsidP="00631B90">
      <w:pPr>
        <w:rPr>
          <w:sz w:val="20"/>
          <w:szCs w:val="20"/>
        </w:rPr>
      </w:pPr>
      <w:r w:rsidRPr="007B2683">
        <w:rPr>
          <w:sz w:val="20"/>
          <w:szCs w:val="20"/>
        </w:rPr>
        <w:t>8 settembre  progettazione</w:t>
      </w:r>
    </w:p>
    <w:p w:rsidR="00374B4C" w:rsidRPr="007B2683" w:rsidRDefault="00374B4C" w:rsidP="00631B90">
      <w:pPr>
        <w:rPr>
          <w:sz w:val="20"/>
          <w:szCs w:val="20"/>
        </w:rPr>
      </w:pPr>
      <w:r w:rsidRPr="007B2683">
        <w:rPr>
          <w:sz w:val="20"/>
          <w:szCs w:val="20"/>
        </w:rPr>
        <w:t>12 settembre collegio</w:t>
      </w:r>
    </w:p>
    <w:p w:rsidR="00374B4C" w:rsidRPr="007B2683" w:rsidRDefault="00374B4C" w:rsidP="00631B90">
      <w:pPr>
        <w:rPr>
          <w:sz w:val="20"/>
          <w:szCs w:val="20"/>
        </w:rPr>
      </w:pPr>
      <w:r w:rsidRPr="007B2683">
        <w:rPr>
          <w:sz w:val="20"/>
          <w:szCs w:val="20"/>
        </w:rPr>
        <w:t>27 settembre progettazione d’Istituto</w:t>
      </w:r>
    </w:p>
    <w:p w:rsidR="00374B4C" w:rsidRDefault="00374B4C" w:rsidP="00631B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Ottobre</w:t>
      </w:r>
    </w:p>
    <w:p w:rsidR="00374B4C" w:rsidRDefault="00374B4C" w:rsidP="00631B90">
      <w:pPr>
        <w:rPr>
          <w:sz w:val="20"/>
          <w:szCs w:val="20"/>
        </w:rPr>
      </w:pPr>
      <w:r>
        <w:rPr>
          <w:sz w:val="20"/>
          <w:szCs w:val="20"/>
        </w:rPr>
        <w:t>18 ottobre informativa alle famiglie</w:t>
      </w:r>
    </w:p>
    <w:p w:rsidR="00374B4C" w:rsidRDefault="00374B4C" w:rsidP="00631B90">
      <w:pPr>
        <w:rPr>
          <w:sz w:val="20"/>
          <w:szCs w:val="20"/>
        </w:rPr>
      </w:pPr>
      <w:r>
        <w:rPr>
          <w:sz w:val="20"/>
          <w:szCs w:val="20"/>
        </w:rPr>
        <w:t>25 ottobre collegio</w:t>
      </w:r>
    </w:p>
    <w:p w:rsidR="00374B4C" w:rsidRDefault="00374B4C" w:rsidP="00631B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Novembre</w:t>
      </w:r>
    </w:p>
    <w:p w:rsidR="00374B4C" w:rsidRDefault="00374B4C" w:rsidP="00631B90">
      <w:pPr>
        <w:rPr>
          <w:sz w:val="20"/>
          <w:szCs w:val="20"/>
        </w:rPr>
      </w:pPr>
      <w:r>
        <w:rPr>
          <w:sz w:val="20"/>
          <w:szCs w:val="20"/>
        </w:rPr>
        <w:t>22 novembre intersezione tecnica e aperta</w:t>
      </w:r>
    </w:p>
    <w:p w:rsidR="00374B4C" w:rsidRDefault="00374B4C" w:rsidP="00631B90">
      <w:pPr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 xml:space="preserve">Gennaio </w:t>
      </w:r>
    </w:p>
    <w:p w:rsidR="00374B4C" w:rsidRPr="007B2683" w:rsidRDefault="00374B4C" w:rsidP="00631B90">
      <w:pPr>
        <w:rPr>
          <w:sz w:val="20"/>
          <w:szCs w:val="20"/>
        </w:rPr>
      </w:pPr>
      <w:r w:rsidRPr="007B2683">
        <w:rPr>
          <w:sz w:val="20"/>
          <w:szCs w:val="20"/>
        </w:rPr>
        <w:t>24 gennaio intersezione tecnica e aperta</w:t>
      </w:r>
    </w:p>
    <w:p w:rsidR="00374B4C" w:rsidRPr="007B2683" w:rsidRDefault="00374B4C" w:rsidP="00631B90">
      <w:pPr>
        <w:rPr>
          <w:sz w:val="20"/>
          <w:szCs w:val="20"/>
        </w:rPr>
      </w:pPr>
      <w:r w:rsidRPr="007B2683">
        <w:rPr>
          <w:sz w:val="20"/>
          <w:szCs w:val="20"/>
        </w:rPr>
        <w:t>31 gennaio collegio</w:t>
      </w:r>
    </w:p>
    <w:p w:rsidR="00374B4C" w:rsidRDefault="00374B4C" w:rsidP="00631B90">
      <w:pPr>
        <w:rPr>
          <w:b/>
          <w:bCs/>
          <w:sz w:val="28"/>
          <w:szCs w:val="28"/>
        </w:rPr>
      </w:pPr>
      <w:r w:rsidRPr="007B2683">
        <w:rPr>
          <w:b/>
          <w:bCs/>
          <w:sz w:val="28"/>
          <w:szCs w:val="28"/>
        </w:rPr>
        <w:t>Febbraio</w:t>
      </w:r>
    </w:p>
    <w:p w:rsidR="00374B4C" w:rsidRDefault="00374B4C" w:rsidP="00631B90">
      <w:pPr>
        <w:rPr>
          <w:sz w:val="20"/>
          <w:szCs w:val="20"/>
        </w:rPr>
      </w:pPr>
      <w:r w:rsidRPr="007B2683">
        <w:rPr>
          <w:sz w:val="20"/>
          <w:szCs w:val="20"/>
        </w:rPr>
        <w:t>14 febbraio</w:t>
      </w:r>
      <w:r>
        <w:rPr>
          <w:sz w:val="20"/>
          <w:szCs w:val="20"/>
        </w:rPr>
        <w:t xml:space="preserve"> informativa alle famiglie</w:t>
      </w:r>
    </w:p>
    <w:p w:rsidR="00374B4C" w:rsidRDefault="00374B4C" w:rsidP="00631B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Marzo</w:t>
      </w:r>
    </w:p>
    <w:p w:rsidR="00374B4C" w:rsidRDefault="00374B4C" w:rsidP="00631B90">
      <w:pPr>
        <w:rPr>
          <w:sz w:val="20"/>
          <w:szCs w:val="20"/>
        </w:rPr>
      </w:pPr>
      <w:r>
        <w:rPr>
          <w:sz w:val="20"/>
          <w:szCs w:val="20"/>
        </w:rPr>
        <w:t>14 marzo intersezione tecnica e aperta</w:t>
      </w:r>
    </w:p>
    <w:p w:rsidR="00374B4C" w:rsidRDefault="00374B4C" w:rsidP="00631B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Aprile</w:t>
      </w:r>
    </w:p>
    <w:p w:rsidR="00374B4C" w:rsidRDefault="00374B4C" w:rsidP="00631B90">
      <w:pPr>
        <w:rPr>
          <w:sz w:val="20"/>
          <w:szCs w:val="20"/>
        </w:rPr>
      </w:pPr>
      <w:r>
        <w:rPr>
          <w:sz w:val="20"/>
          <w:szCs w:val="20"/>
        </w:rPr>
        <w:t>11 aprile verifica d’Istituto</w:t>
      </w:r>
    </w:p>
    <w:p w:rsidR="00374B4C" w:rsidRDefault="00374B4C" w:rsidP="007B2683">
      <w:pPr>
        <w:tabs>
          <w:tab w:val="left" w:pos="3119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Maggio</w:t>
      </w:r>
    </w:p>
    <w:p w:rsidR="00374B4C" w:rsidRDefault="00374B4C" w:rsidP="007B2683">
      <w:pPr>
        <w:tabs>
          <w:tab w:val="left" w:pos="3119"/>
        </w:tabs>
        <w:rPr>
          <w:sz w:val="20"/>
          <w:szCs w:val="20"/>
        </w:rPr>
      </w:pPr>
      <w:r>
        <w:rPr>
          <w:sz w:val="20"/>
          <w:szCs w:val="20"/>
        </w:rPr>
        <w:t>16 maggio collegio</w:t>
      </w:r>
    </w:p>
    <w:p w:rsidR="00374B4C" w:rsidRDefault="00374B4C" w:rsidP="007B2683">
      <w:pPr>
        <w:tabs>
          <w:tab w:val="left" w:pos="3119"/>
        </w:tabs>
        <w:rPr>
          <w:sz w:val="20"/>
          <w:szCs w:val="20"/>
        </w:rPr>
      </w:pPr>
      <w:r>
        <w:rPr>
          <w:sz w:val="20"/>
          <w:szCs w:val="20"/>
        </w:rPr>
        <w:t>23 maggio informativa alle famiglie</w:t>
      </w:r>
    </w:p>
    <w:p w:rsidR="00374B4C" w:rsidRPr="007B2683" w:rsidRDefault="00374B4C" w:rsidP="007B2683">
      <w:pPr>
        <w:tabs>
          <w:tab w:val="left" w:pos="3119"/>
        </w:tabs>
        <w:rPr>
          <w:b/>
          <w:bCs/>
          <w:sz w:val="28"/>
          <w:szCs w:val="28"/>
        </w:rPr>
      </w:pPr>
    </w:p>
    <w:p w:rsidR="00374B4C" w:rsidRPr="007B2683" w:rsidRDefault="00374B4C" w:rsidP="007B2683">
      <w:pPr>
        <w:tabs>
          <w:tab w:val="left" w:pos="3119"/>
        </w:tabs>
        <w:rPr>
          <w:sz w:val="20"/>
          <w:szCs w:val="20"/>
        </w:rPr>
      </w:pPr>
    </w:p>
    <w:p w:rsidR="00374B4C" w:rsidRPr="007B2683" w:rsidRDefault="00374B4C" w:rsidP="00631B90">
      <w:pPr>
        <w:rPr>
          <w:sz w:val="20"/>
          <w:szCs w:val="20"/>
        </w:rPr>
      </w:pPr>
    </w:p>
    <w:p w:rsidR="00374B4C" w:rsidRPr="007B2683" w:rsidRDefault="00374B4C">
      <w:pPr>
        <w:rPr>
          <w:sz w:val="20"/>
          <w:szCs w:val="20"/>
        </w:rPr>
      </w:pPr>
    </w:p>
    <w:sectPr w:rsidR="00374B4C" w:rsidRPr="007B2683" w:rsidSect="00C30B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B05"/>
    <w:rsid w:val="000302B2"/>
    <w:rsid w:val="000417D0"/>
    <w:rsid w:val="0007261F"/>
    <w:rsid w:val="00124D93"/>
    <w:rsid w:val="001B2FCE"/>
    <w:rsid w:val="001D67A6"/>
    <w:rsid w:val="003737A6"/>
    <w:rsid w:val="00374B4C"/>
    <w:rsid w:val="003A3BB7"/>
    <w:rsid w:val="003D647D"/>
    <w:rsid w:val="00493835"/>
    <w:rsid w:val="005653B8"/>
    <w:rsid w:val="00631B90"/>
    <w:rsid w:val="007B2683"/>
    <w:rsid w:val="00817357"/>
    <w:rsid w:val="00981B4F"/>
    <w:rsid w:val="009B2F14"/>
    <w:rsid w:val="009E01EF"/>
    <w:rsid w:val="00A73A0B"/>
    <w:rsid w:val="00AE242B"/>
    <w:rsid w:val="00BB41D9"/>
    <w:rsid w:val="00C30B0C"/>
    <w:rsid w:val="00C96B05"/>
    <w:rsid w:val="00D11E1B"/>
    <w:rsid w:val="00D374C4"/>
    <w:rsid w:val="00E341DB"/>
    <w:rsid w:val="00E61DC8"/>
    <w:rsid w:val="00EA2E04"/>
    <w:rsid w:val="00EC76B8"/>
    <w:rsid w:val="00F17609"/>
    <w:rsid w:val="00F767FF"/>
    <w:rsid w:val="00F81B11"/>
    <w:rsid w:val="00FB0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B0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1">
    <w:name w:val="Calendar 1"/>
    <w:uiPriority w:val="99"/>
    <w:rsid w:val="00C96B05"/>
    <w:rPr>
      <w:rFonts w:eastAsia="Times New Roman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C96B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3</Pages>
  <Words>434</Words>
  <Characters>2476</Characters>
  <Application>Microsoft Office Outlook</Application>
  <DocSecurity>0</DocSecurity>
  <Lines>0</Lines>
  <Paragraphs>0</Paragraphs>
  <ScaleCrop>false</ScaleCrop>
  <Company>Federico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Federico</dc:creator>
  <cp:keywords/>
  <dc:description/>
  <cp:lastModifiedBy>Amministratore</cp:lastModifiedBy>
  <cp:revision>5</cp:revision>
  <cp:lastPrinted>2016-08-25T16:19:00Z</cp:lastPrinted>
  <dcterms:created xsi:type="dcterms:W3CDTF">2016-08-30T16:53:00Z</dcterms:created>
  <dcterms:modified xsi:type="dcterms:W3CDTF">2016-09-01T07:33:00Z</dcterms:modified>
</cp:coreProperties>
</file>