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4F" w:rsidRPr="005A7821" w:rsidRDefault="00114C4F" w:rsidP="00BD0D29">
      <w:pPr>
        <w:jc w:val="center"/>
        <w:rPr>
          <w:b/>
        </w:rPr>
      </w:pPr>
      <w:r w:rsidRPr="005A7821">
        <w:rPr>
          <w:b/>
        </w:rPr>
        <w:t>SCUOLA PRIMARIA</w:t>
      </w:r>
      <w:r>
        <w:rPr>
          <w:b/>
        </w:rPr>
        <w:t xml:space="preserve">      a. s. 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7"/>
        <w:gridCol w:w="968"/>
        <w:gridCol w:w="1083"/>
        <w:gridCol w:w="1047"/>
        <w:gridCol w:w="985"/>
        <w:gridCol w:w="1006"/>
        <w:gridCol w:w="908"/>
        <w:gridCol w:w="885"/>
        <w:gridCol w:w="955"/>
        <w:gridCol w:w="930"/>
      </w:tblGrid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settembre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ottobre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novembre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dicembre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gennaio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febbraio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marzo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aprile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maggio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giugno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1G  collegio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1 M P3 XXXX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1 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 XXXX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1 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 XXXXX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2V  sist. aule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 XXXXX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 XXXX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2 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2 P3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 XXX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3S 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 XXXX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3 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4D 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4P3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4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4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4 XXXX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4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4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4 libero</w:t>
            </w:r>
            <w:bookmarkStart w:id="0" w:name="_GoBack"/>
            <w:bookmarkEnd w:id="0"/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4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4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5L  sicurezza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5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5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5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5 XXXX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5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5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5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5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6 for. Inf/1°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6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6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6 P3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6 XXXX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6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6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6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6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6 P3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7M for 2°/3°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7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7 XXXXX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7  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7XXXX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7 P3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7 P3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7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7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7 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8G for4°/5°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8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8 P3 XXXX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8 G  XXXXX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8XXXX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8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8 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8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8 f.  lez.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9 for sup ITpr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9 V  XXXXX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9 .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9  IT/IA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9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10S 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10 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10 P3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10 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10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11D 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11P3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11 RF3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11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11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12L collegio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12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12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12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12 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12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12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12 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12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12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13M i. lez.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13 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13 RF3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13XXXXX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13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14M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14P3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14 IT/IA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14XXXXX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14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15 G 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15 P3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15 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15XXXXX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15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16V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16 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16XXXXX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16 collegio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16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17S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17 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17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17 P3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17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17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17XXXXX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17 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17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18D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18  RF 1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18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18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18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18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18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18 P3XXX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18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18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19L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19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19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19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19 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19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19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19 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19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19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20M P1+RF2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20 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20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20 libero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20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20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20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20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20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20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21M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21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21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21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21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21 con. sch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21 P3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21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22G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22   IT/IA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22 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22 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22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23V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23 XXXX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23 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23 P3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23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24S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24 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24 XXXX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24 IT/IA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24 XXXXX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24 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24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25D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25 collegio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25 XXXX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25</w:t>
            </w:r>
            <w:r w:rsidRPr="00762EB1">
              <w:rPr>
                <w:sz w:val="16"/>
                <w:szCs w:val="16"/>
                <w:lang w:val="en-US"/>
              </w:rPr>
              <w:t xml:space="preserve">  </w:t>
            </w:r>
            <w:r w:rsidRPr="00762EB1">
              <w:rPr>
                <w:b/>
                <w:sz w:val="16"/>
                <w:szCs w:val="16"/>
                <w:lang w:val="en-US"/>
              </w:rPr>
              <w:t>P3</w:t>
            </w:r>
            <w:r w:rsidRPr="00762EB1">
              <w:rPr>
                <w:sz w:val="16"/>
                <w:szCs w:val="16"/>
                <w:lang w:val="en-US"/>
              </w:rPr>
              <w:t>XXX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25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26L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26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26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26 XXXX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26 </w:t>
            </w:r>
            <w:r w:rsidRPr="00762EB1">
              <w:rPr>
                <w:b/>
                <w:sz w:val="16"/>
                <w:szCs w:val="16"/>
              </w:rPr>
              <w:t>collegio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26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26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26 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26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26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762EB1">
              <w:rPr>
                <w:b/>
                <w:sz w:val="16"/>
                <w:szCs w:val="16"/>
                <w:lang w:val="en-US"/>
              </w:rPr>
              <w:t>27M P3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27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27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27 XXXX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27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27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27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27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27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27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>28M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28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28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28 XXXX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28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28 P3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28 P3 dipa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28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 xml:space="preserve">28 </w:t>
            </w:r>
          </w:p>
        </w:tc>
        <w:tc>
          <w:tcPr>
            <w:tcW w:w="930" w:type="dxa"/>
            <w:shd w:val="clear" w:color="auto" w:fill="FFFFFF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28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762EB1">
              <w:rPr>
                <w:sz w:val="16"/>
                <w:szCs w:val="16"/>
                <w:lang w:val="en-US"/>
              </w:rPr>
              <w:t xml:space="preserve">29G 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29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29 P3 dipart.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29 XXXX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29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29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29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29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29 XXXX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30V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30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30</w:t>
            </w: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30 XXXX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30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30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30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30 P3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30 f.  inf.</w:t>
            </w: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31 L XXXXX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47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31 XXXX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31 P3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31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31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14C4F" w:rsidRPr="00762EB1" w:rsidTr="00762EB1">
        <w:tc>
          <w:tcPr>
            <w:tcW w:w="1087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4</w:t>
            </w:r>
          </w:p>
        </w:tc>
        <w:tc>
          <w:tcPr>
            <w:tcW w:w="968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6</w:t>
            </w:r>
          </w:p>
        </w:tc>
        <w:tc>
          <w:tcPr>
            <w:tcW w:w="1083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12</w:t>
            </w:r>
          </w:p>
        </w:tc>
        <w:tc>
          <w:tcPr>
            <w:tcW w:w="1047" w:type="dxa"/>
            <w:shd w:val="clear" w:color="auto" w:fill="FFFFFF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</w:t>
            </w:r>
          </w:p>
        </w:tc>
        <w:tc>
          <w:tcPr>
            <w:tcW w:w="985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9</w:t>
            </w:r>
          </w:p>
        </w:tc>
        <w:tc>
          <w:tcPr>
            <w:tcW w:w="1006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9</w:t>
            </w:r>
          </w:p>
        </w:tc>
        <w:tc>
          <w:tcPr>
            <w:tcW w:w="908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9</w:t>
            </w:r>
          </w:p>
        </w:tc>
        <w:tc>
          <w:tcPr>
            <w:tcW w:w="885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6</w:t>
            </w:r>
          </w:p>
        </w:tc>
        <w:tc>
          <w:tcPr>
            <w:tcW w:w="955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9</w:t>
            </w:r>
          </w:p>
        </w:tc>
        <w:tc>
          <w:tcPr>
            <w:tcW w:w="930" w:type="dxa"/>
          </w:tcPr>
          <w:p w:rsidR="00114C4F" w:rsidRPr="00762EB1" w:rsidRDefault="00114C4F" w:rsidP="00762E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3</w:t>
            </w:r>
          </w:p>
        </w:tc>
      </w:tr>
    </w:tbl>
    <w:p w:rsidR="00114C4F" w:rsidRDefault="00114C4F" w:rsidP="00BD0D29">
      <w:pPr>
        <w:spacing w:after="120"/>
        <w:rPr>
          <w:sz w:val="16"/>
          <w:szCs w:val="16"/>
        </w:rPr>
      </w:pPr>
      <w:r>
        <w:rPr>
          <w:sz w:val="16"/>
          <w:szCs w:val="16"/>
        </w:rPr>
        <w:t>35 SETTIMANE = 70</w:t>
      </w:r>
      <w:r w:rsidRPr="00AC0CB7">
        <w:rPr>
          <w:sz w:val="16"/>
          <w:szCs w:val="16"/>
        </w:rPr>
        <w:t xml:space="preserve"> ORE</w:t>
      </w:r>
    </w:p>
    <w:p w:rsidR="00114C4F" w:rsidRPr="00CE1467" w:rsidRDefault="00114C4F" w:rsidP="00BD0D29">
      <w:pPr>
        <w:spacing w:after="120"/>
        <w:jc w:val="center"/>
        <w:rPr>
          <w:b/>
        </w:rPr>
      </w:pPr>
      <w:r w:rsidRPr="00CE1467">
        <w:rPr>
          <w:b/>
        </w:rPr>
        <w:t>ATTIVITA’ FUNZIONALI ALL’INSEGNAMENTO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3259"/>
        <w:gridCol w:w="3260"/>
      </w:tblGrid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COLLEGIO DEI DOCENTI 18 ORE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PROGETTAZIONE E VERIFICA 16 ORE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CONS. DOCUMENTO DI VALUTAZIONE 6 ORE</w:t>
            </w:r>
          </w:p>
        </w:tc>
      </w:tr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 settembre   3h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6 settembre   3h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21 febbraio  3h</w:t>
            </w:r>
          </w:p>
        </w:tc>
      </w:tr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12 settembre 3h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7 settembre    3h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… giugno    3h</w:t>
            </w:r>
          </w:p>
        </w:tc>
      </w:tr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25 ottobre     3h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0" w:line="240" w:lineRule="auto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8 settembre    3h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26 gennaio      3h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… giugno        3h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16 maggio     3h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… giugno        4h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….giugno      3h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114C4F" w:rsidRPr="00CE1467" w:rsidRDefault="00114C4F" w:rsidP="00BD0D29">
      <w:pPr>
        <w:spacing w:after="120"/>
        <w:jc w:val="right"/>
        <w:rPr>
          <w:b/>
          <w:sz w:val="16"/>
          <w:szCs w:val="16"/>
        </w:rPr>
      </w:pPr>
      <w:r w:rsidRPr="00CE1467">
        <w:rPr>
          <w:b/>
          <w:sz w:val="16"/>
          <w:szCs w:val="16"/>
        </w:rPr>
        <w:t>TOT 40 ORE</w:t>
      </w:r>
    </w:p>
    <w:p w:rsidR="00114C4F" w:rsidRDefault="00114C4F" w:rsidP="00BD0D2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9"/>
        <w:gridCol w:w="3259"/>
        <w:gridCol w:w="3260"/>
      </w:tblGrid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INTERCLASSE TECNICA 15 ORE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INTERCLASSE APERTA 6 ORE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center"/>
              <w:rPr>
                <w:b/>
                <w:sz w:val="16"/>
                <w:szCs w:val="16"/>
              </w:rPr>
            </w:pPr>
            <w:r w:rsidRPr="00762EB1">
              <w:rPr>
                <w:b/>
                <w:sz w:val="16"/>
                <w:szCs w:val="16"/>
              </w:rPr>
              <w:t>RIUNIONE FAMIGLIE 9 ORE</w:t>
            </w:r>
          </w:p>
        </w:tc>
      </w:tr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9 settembre     3h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-------------------------------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20 settembre   2h</w:t>
            </w:r>
          </w:p>
        </w:tc>
      </w:tr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22 novembre   1.30h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22 novembre   1.30h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18ottobre       1h</w:t>
            </w:r>
          </w:p>
        </w:tc>
      </w:tr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24  gennaio      1.30h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24 gennaio      1.30h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13 dicembre    3h</w:t>
            </w:r>
          </w:p>
        </w:tc>
      </w:tr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14 marzo         1.30h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14 marzo         1.30h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11 aprile          3h</w:t>
            </w:r>
          </w:p>
        </w:tc>
      </w:tr>
      <w:tr w:rsidR="00114C4F" w:rsidRPr="00762EB1" w:rsidTr="00762EB1"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9 maggio         1.30h</w:t>
            </w:r>
          </w:p>
        </w:tc>
        <w:tc>
          <w:tcPr>
            <w:tcW w:w="3259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  <w:r w:rsidRPr="00762EB1">
              <w:rPr>
                <w:sz w:val="16"/>
                <w:szCs w:val="16"/>
              </w:rPr>
              <w:t>9 maggio         1.30h</w:t>
            </w:r>
          </w:p>
        </w:tc>
        <w:tc>
          <w:tcPr>
            <w:tcW w:w="3260" w:type="dxa"/>
          </w:tcPr>
          <w:p w:rsidR="00114C4F" w:rsidRPr="00762EB1" w:rsidRDefault="00114C4F" w:rsidP="00762EB1">
            <w:pPr>
              <w:spacing w:after="12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114C4F" w:rsidRPr="00CE1467" w:rsidRDefault="00114C4F" w:rsidP="00BD0D29">
      <w:pPr>
        <w:spacing w:after="120"/>
        <w:jc w:val="right"/>
        <w:rPr>
          <w:b/>
          <w:sz w:val="16"/>
          <w:szCs w:val="16"/>
        </w:rPr>
      </w:pPr>
      <w:r w:rsidRPr="00CE1467">
        <w:rPr>
          <w:b/>
          <w:sz w:val="16"/>
          <w:szCs w:val="16"/>
        </w:rPr>
        <w:t>TOT 30 ORE</w:t>
      </w:r>
    </w:p>
    <w:p w:rsidR="00114C4F" w:rsidRDefault="00114C4F"/>
    <w:sectPr w:rsidR="00114C4F" w:rsidSect="00E461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29"/>
    <w:rsid w:val="00114C4F"/>
    <w:rsid w:val="00137DD3"/>
    <w:rsid w:val="00365E3F"/>
    <w:rsid w:val="003C3506"/>
    <w:rsid w:val="003E7DFD"/>
    <w:rsid w:val="00567DE1"/>
    <w:rsid w:val="005A7821"/>
    <w:rsid w:val="007059EA"/>
    <w:rsid w:val="00762EB1"/>
    <w:rsid w:val="007F528C"/>
    <w:rsid w:val="008A1696"/>
    <w:rsid w:val="00997F7F"/>
    <w:rsid w:val="00AC0CB7"/>
    <w:rsid w:val="00BD0D29"/>
    <w:rsid w:val="00C64FE7"/>
    <w:rsid w:val="00CE1467"/>
    <w:rsid w:val="00CF260E"/>
    <w:rsid w:val="00D67755"/>
    <w:rsid w:val="00E46166"/>
    <w:rsid w:val="00F4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D2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0D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350</Words>
  <Characters>1995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PRIMARIA      a</dc:title>
  <dc:subject/>
  <dc:creator>Giulia</dc:creator>
  <cp:keywords/>
  <dc:description/>
  <cp:lastModifiedBy>Usert</cp:lastModifiedBy>
  <cp:revision>3</cp:revision>
  <dcterms:created xsi:type="dcterms:W3CDTF">2016-08-30T16:52:00Z</dcterms:created>
  <dcterms:modified xsi:type="dcterms:W3CDTF">2016-08-30T16:52:00Z</dcterms:modified>
</cp:coreProperties>
</file>