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49" w:rsidRDefault="00BD6A49" w:rsidP="004E0294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PIANO ANNUALE DELLE ATTIVITA’</w:t>
      </w:r>
    </w:p>
    <w:p w:rsidR="00BD6A49" w:rsidRDefault="00BD6A49" w:rsidP="004E029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CALANDARIO DELLE ATTIVITA’ FUNZIONALI ALL’INSEGNAMENTO</w:t>
      </w:r>
    </w:p>
    <w:p w:rsidR="00BD6A49" w:rsidRDefault="00BD6A49" w:rsidP="004E029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SCUOLA  SECONDARIA DI PRIMO GRADO</w:t>
      </w:r>
    </w:p>
    <w:p w:rsidR="00BD6A49" w:rsidRDefault="00BD6A49" w:rsidP="004E0294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S. 2016/2017</w:t>
      </w:r>
    </w:p>
    <w:p w:rsidR="00BD6A49" w:rsidRDefault="00BD6A49" w:rsidP="004E0294">
      <w:pPr>
        <w:jc w:val="both"/>
        <w:rPr>
          <w:rFonts w:ascii="Times New Roman" w:hAnsi="Times New Roman"/>
          <w:sz w:val="24"/>
          <w:szCs w:val="24"/>
        </w:rPr>
      </w:pPr>
      <w:r w:rsidRPr="000E1314">
        <w:rPr>
          <w:rFonts w:ascii="Times New Roman" w:hAnsi="Times New Roman"/>
          <w:sz w:val="24"/>
          <w:szCs w:val="24"/>
        </w:rPr>
        <w:t>COLLEGIO DEI DOCENTI</w:t>
      </w:r>
      <w:r>
        <w:rPr>
          <w:rFonts w:ascii="Times New Roman" w:hAnsi="Times New Roman"/>
          <w:sz w:val="24"/>
          <w:szCs w:val="24"/>
        </w:rPr>
        <w:t xml:space="preserve">      TOT  ORE  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BD6A49" w:rsidRPr="00636411" w:rsidTr="00E963BB">
        <w:trPr>
          <w:jc w:val="center"/>
        </w:trPr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Sett</w:t>
            </w:r>
          </w:p>
        </w:tc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Ott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Nov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Dic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Gen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Febb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Mar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Apr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Magg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Giu</w:t>
            </w:r>
          </w:p>
        </w:tc>
      </w:tr>
      <w:tr w:rsidR="00BD6A49" w:rsidRPr="00636411" w:rsidTr="00E963BB">
        <w:trPr>
          <w:jc w:val="center"/>
        </w:trPr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3641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49" w:rsidRPr="00636411" w:rsidTr="00E963BB">
        <w:trPr>
          <w:jc w:val="center"/>
        </w:trPr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6 h</w:t>
            </w:r>
          </w:p>
        </w:tc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3 h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3 h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3 h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36411">
              <w:rPr>
                <w:rFonts w:ascii="Times New Roman" w:hAnsi="Times New Roman"/>
                <w:sz w:val="24"/>
                <w:szCs w:val="24"/>
              </w:rPr>
              <w:t xml:space="preserve"> h</w:t>
            </w:r>
          </w:p>
        </w:tc>
      </w:tr>
    </w:tbl>
    <w:p w:rsidR="00BD6A49" w:rsidRDefault="00BD6A49" w:rsidP="004E0294">
      <w:pPr>
        <w:jc w:val="both"/>
        <w:rPr>
          <w:rFonts w:ascii="Times New Roman" w:hAnsi="Times New Roman"/>
          <w:sz w:val="24"/>
          <w:szCs w:val="24"/>
        </w:rPr>
      </w:pPr>
    </w:p>
    <w:p w:rsidR="00BD6A49" w:rsidRDefault="00BD6A49" w:rsidP="004E02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PROGETTAZIONE E  RIUNIONI DIPARTIMENTI  TOT    ORE 12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BD6A49" w:rsidRPr="00636411" w:rsidTr="00E963BB">
        <w:trPr>
          <w:jc w:val="center"/>
        </w:trPr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Sett</w:t>
            </w:r>
          </w:p>
        </w:tc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Ott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Nov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Dic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Gen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Febb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Mar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Apr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Magg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Giu</w:t>
            </w:r>
          </w:p>
        </w:tc>
      </w:tr>
      <w:tr w:rsidR="00BD6A49" w:rsidRPr="00636411" w:rsidTr="00E963BB">
        <w:trPr>
          <w:jc w:val="center"/>
        </w:trPr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5/6</w:t>
            </w:r>
          </w:p>
        </w:tc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49" w:rsidRPr="00636411" w:rsidTr="00E963BB">
        <w:trPr>
          <w:jc w:val="center"/>
        </w:trPr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36411">
              <w:rPr>
                <w:rFonts w:ascii="Times New Roman" w:hAnsi="Times New Roman"/>
                <w:sz w:val="24"/>
                <w:szCs w:val="24"/>
              </w:rPr>
              <w:t xml:space="preserve"> h</w:t>
            </w:r>
          </w:p>
        </w:tc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2h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2h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2h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49" w:rsidRDefault="00BD6A49" w:rsidP="004E0294">
      <w:pPr>
        <w:jc w:val="both"/>
        <w:rPr>
          <w:rFonts w:ascii="Times New Roman" w:hAnsi="Times New Roman"/>
          <w:sz w:val="24"/>
          <w:szCs w:val="24"/>
        </w:rPr>
      </w:pPr>
    </w:p>
    <w:p w:rsidR="00BD6A49" w:rsidRDefault="00BD6A49" w:rsidP="004E02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CONSEGNA DOCUMENTO DI VALUTAZIONE( SOLO COORDINATORI)  TOT  ORE 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BD6A49" w:rsidRPr="00636411" w:rsidTr="00E963BB">
        <w:trPr>
          <w:jc w:val="center"/>
        </w:trPr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Sett</w:t>
            </w:r>
          </w:p>
        </w:tc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Ott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Nov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Dic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Gen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Febb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Mar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Apr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Magg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Giu</w:t>
            </w:r>
          </w:p>
        </w:tc>
      </w:tr>
      <w:tr w:rsidR="00BD6A49" w:rsidRPr="00636411" w:rsidTr="00E963BB">
        <w:trPr>
          <w:jc w:val="center"/>
        </w:trPr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BD6A49" w:rsidRPr="00636411" w:rsidTr="00E963BB">
        <w:trPr>
          <w:jc w:val="center"/>
        </w:trPr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36411">
              <w:rPr>
                <w:rFonts w:ascii="Times New Roman" w:hAnsi="Times New Roman"/>
                <w:sz w:val="24"/>
                <w:szCs w:val="24"/>
              </w:rPr>
              <w:t xml:space="preserve"> h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36411">
              <w:rPr>
                <w:rFonts w:ascii="Times New Roman" w:hAnsi="Times New Roman"/>
                <w:sz w:val="24"/>
                <w:szCs w:val="24"/>
              </w:rPr>
              <w:t xml:space="preserve"> h</w:t>
            </w:r>
          </w:p>
        </w:tc>
      </w:tr>
    </w:tbl>
    <w:p w:rsidR="00BD6A49" w:rsidRDefault="00BD6A49" w:rsidP="004E0294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TOT  ORE  34</w:t>
      </w:r>
    </w:p>
    <w:p w:rsidR="00BD6A49" w:rsidRDefault="00BD6A49" w:rsidP="004E02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CONSIGLI DI CLASSE</w:t>
      </w:r>
      <w:r w:rsidRPr="007A50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TOT. ORE  12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BD6A49" w:rsidRPr="00636411" w:rsidTr="00E963BB">
        <w:trPr>
          <w:jc w:val="center"/>
        </w:trPr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Sett</w:t>
            </w:r>
          </w:p>
        </w:tc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Ott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Nov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Dic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Gen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Febb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Mar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Apr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Magg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Giu</w:t>
            </w:r>
          </w:p>
        </w:tc>
      </w:tr>
      <w:tr w:rsidR="00BD6A49" w:rsidRPr="00636411" w:rsidTr="00E963BB">
        <w:trPr>
          <w:jc w:val="center"/>
        </w:trPr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7/8</w:t>
            </w:r>
          </w:p>
        </w:tc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4E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49" w:rsidRPr="00636411" w:rsidTr="00E963BB">
        <w:trPr>
          <w:jc w:val="center"/>
        </w:trPr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36411">
              <w:rPr>
                <w:rFonts w:ascii="Times New Roman" w:hAnsi="Times New Roman"/>
                <w:sz w:val="24"/>
                <w:szCs w:val="24"/>
              </w:rPr>
              <w:t xml:space="preserve"> h</w:t>
            </w:r>
          </w:p>
        </w:tc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36411">
              <w:rPr>
                <w:rFonts w:ascii="Times New Roman" w:hAnsi="Times New Roman"/>
                <w:sz w:val="24"/>
                <w:szCs w:val="24"/>
              </w:rPr>
              <w:t xml:space="preserve"> h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49" w:rsidRDefault="00BD6A49" w:rsidP="004E0294">
      <w:pPr>
        <w:jc w:val="both"/>
        <w:rPr>
          <w:rFonts w:ascii="Times New Roman" w:hAnsi="Times New Roman"/>
          <w:sz w:val="24"/>
          <w:szCs w:val="24"/>
        </w:rPr>
      </w:pPr>
    </w:p>
    <w:p w:rsidR="00BD6A49" w:rsidRDefault="00BD6A49" w:rsidP="004E02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CONSIGLI DI CLASSE CON LA PRESENZA DEI  GENITORI  TOT  ORE 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BD6A49" w:rsidRPr="00636411" w:rsidTr="00E963BB">
        <w:trPr>
          <w:jc w:val="center"/>
        </w:trPr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Sett</w:t>
            </w:r>
          </w:p>
        </w:tc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Ott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Nov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Dic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Gen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Febb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Mar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Apr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Magg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Giu</w:t>
            </w:r>
          </w:p>
        </w:tc>
      </w:tr>
      <w:tr w:rsidR="00BD6A49" w:rsidRPr="00636411" w:rsidTr="00E963BB">
        <w:trPr>
          <w:jc w:val="center"/>
        </w:trPr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9/10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22/23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10/11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49" w:rsidRPr="00636411" w:rsidTr="00E963BB">
        <w:trPr>
          <w:jc w:val="center"/>
        </w:trPr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36411">
              <w:rPr>
                <w:rFonts w:ascii="Times New Roman" w:hAnsi="Times New Roman"/>
                <w:sz w:val="24"/>
                <w:szCs w:val="24"/>
              </w:rPr>
              <w:t xml:space="preserve"> h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36411">
              <w:rPr>
                <w:rFonts w:ascii="Times New Roman" w:hAnsi="Times New Roman"/>
                <w:sz w:val="24"/>
                <w:szCs w:val="24"/>
              </w:rPr>
              <w:t xml:space="preserve"> h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36411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49" w:rsidRDefault="00BD6A49" w:rsidP="004E0294">
      <w:pPr>
        <w:jc w:val="both"/>
        <w:rPr>
          <w:rFonts w:ascii="Times New Roman" w:hAnsi="Times New Roman"/>
          <w:sz w:val="24"/>
          <w:szCs w:val="24"/>
        </w:rPr>
      </w:pPr>
    </w:p>
    <w:p w:rsidR="00BD6A49" w:rsidRDefault="00BD6A49" w:rsidP="004E02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RIUNIONE FAMIGLIE  TOT  ORE  7/8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BD6A49" w:rsidRPr="00636411" w:rsidTr="00E963BB">
        <w:trPr>
          <w:jc w:val="center"/>
        </w:trPr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Sett</w:t>
            </w:r>
          </w:p>
        </w:tc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Ott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Nov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Dic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Gen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Febb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Mar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Apr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Magg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Giu</w:t>
            </w:r>
          </w:p>
        </w:tc>
      </w:tr>
      <w:tr w:rsidR="00BD6A49" w:rsidRPr="00636411" w:rsidTr="00E963BB">
        <w:trPr>
          <w:jc w:val="center"/>
        </w:trPr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20*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49" w:rsidRPr="00636411" w:rsidTr="00E963BB">
        <w:trPr>
          <w:jc w:val="center"/>
        </w:trPr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36411">
              <w:rPr>
                <w:rFonts w:ascii="Times New Roman" w:hAnsi="Times New Roman"/>
                <w:sz w:val="24"/>
                <w:szCs w:val="24"/>
              </w:rPr>
              <w:t xml:space="preserve"> h</w:t>
            </w:r>
          </w:p>
        </w:tc>
        <w:tc>
          <w:tcPr>
            <w:tcW w:w="977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36411">
              <w:rPr>
                <w:rFonts w:ascii="Times New Roman" w:hAnsi="Times New Roman"/>
                <w:sz w:val="24"/>
                <w:szCs w:val="24"/>
              </w:rPr>
              <w:t xml:space="preserve"> h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411">
              <w:rPr>
                <w:rFonts w:ascii="Times New Roman" w:hAnsi="Times New Roman"/>
                <w:sz w:val="24"/>
                <w:szCs w:val="24"/>
              </w:rPr>
              <w:t>3 h</w:t>
            </w: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D6A49" w:rsidRPr="00636411" w:rsidRDefault="00BD6A49" w:rsidP="00E9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49" w:rsidRPr="000E1314" w:rsidRDefault="00BD6A49" w:rsidP="004E0294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TOT  ORE  38</w:t>
      </w:r>
    </w:p>
    <w:p w:rsidR="00BD6A49" w:rsidRDefault="00BD6A49"/>
    <w:sectPr w:rsidR="00BD6A49" w:rsidSect="003538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D2848"/>
    <w:multiLevelType w:val="hybridMultilevel"/>
    <w:tmpl w:val="A8740B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0294"/>
    <w:rsid w:val="000413CE"/>
    <w:rsid w:val="00087D89"/>
    <w:rsid w:val="000904D2"/>
    <w:rsid w:val="000E1314"/>
    <w:rsid w:val="000F3777"/>
    <w:rsid w:val="00121495"/>
    <w:rsid w:val="001923D7"/>
    <w:rsid w:val="00197489"/>
    <w:rsid w:val="001974B8"/>
    <w:rsid w:val="002B5EB4"/>
    <w:rsid w:val="002C0C46"/>
    <w:rsid w:val="00353804"/>
    <w:rsid w:val="0035799C"/>
    <w:rsid w:val="004E0294"/>
    <w:rsid w:val="0053689B"/>
    <w:rsid w:val="00541991"/>
    <w:rsid w:val="006001C1"/>
    <w:rsid w:val="00636411"/>
    <w:rsid w:val="006B4B5D"/>
    <w:rsid w:val="007772C5"/>
    <w:rsid w:val="00786D13"/>
    <w:rsid w:val="007A50DE"/>
    <w:rsid w:val="007B18EB"/>
    <w:rsid w:val="008265CA"/>
    <w:rsid w:val="008B1BD4"/>
    <w:rsid w:val="00931AE3"/>
    <w:rsid w:val="009723BE"/>
    <w:rsid w:val="009B0926"/>
    <w:rsid w:val="00AA3893"/>
    <w:rsid w:val="00AE14F6"/>
    <w:rsid w:val="00B748AC"/>
    <w:rsid w:val="00BC20B3"/>
    <w:rsid w:val="00BD6A49"/>
    <w:rsid w:val="00CD1EC2"/>
    <w:rsid w:val="00CE165D"/>
    <w:rsid w:val="00DF3748"/>
    <w:rsid w:val="00E5637D"/>
    <w:rsid w:val="00E82A75"/>
    <w:rsid w:val="00E963BB"/>
    <w:rsid w:val="00ED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29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02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140</Words>
  <Characters>804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ANNUALE DELLE ATTIVITA’</dc:title>
  <dc:subject/>
  <dc:creator>Giulia</dc:creator>
  <cp:keywords/>
  <dc:description/>
  <cp:lastModifiedBy>Usert</cp:lastModifiedBy>
  <cp:revision>3</cp:revision>
  <cp:lastPrinted>2015-07-24T11:46:00Z</cp:lastPrinted>
  <dcterms:created xsi:type="dcterms:W3CDTF">2016-08-30T16:51:00Z</dcterms:created>
  <dcterms:modified xsi:type="dcterms:W3CDTF">2016-08-30T16:51:00Z</dcterms:modified>
</cp:coreProperties>
</file>